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1D5B" w14:textId="2EAA857C" w:rsidR="00326ED9" w:rsidRDefault="007856EB" w:rsidP="00326ED9">
      <w:pPr>
        <w:contextualSpacing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Modello </w:t>
      </w:r>
      <w:r w:rsidR="00AF0446">
        <w:rPr>
          <w:rFonts w:asciiTheme="minorHAnsi" w:hAnsiTheme="minorHAnsi" w:cstheme="minorHAnsi"/>
          <w:b/>
          <w:color w:val="C00000"/>
          <w:sz w:val="40"/>
          <w:szCs w:val="40"/>
        </w:rPr>
        <w:t>A</w:t>
      </w:r>
      <w:r w:rsidR="00131B0C">
        <w:rPr>
          <w:rFonts w:asciiTheme="minorHAnsi" w:hAnsiTheme="minorHAnsi" w:cstheme="minorHAnsi"/>
          <w:b/>
          <w:color w:val="C00000"/>
          <w:sz w:val="40"/>
          <w:szCs w:val="40"/>
        </w:rPr>
        <w:t>3</w:t>
      </w:r>
      <w:r w:rsidR="00CF5BA1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- </w:t>
      </w:r>
      <w:r w:rsidR="00AF0446">
        <w:rPr>
          <w:rFonts w:asciiTheme="minorHAnsi" w:hAnsiTheme="minorHAnsi" w:cstheme="minorHAnsi"/>
          <w:b/>
          <w:color w:val="C00000"/>
          <w:sz w:val="40"/>
          <w:szCs w:val="40"/>
        </w:rPr>
        <w:t>REGISTRO</w:t>
      </w: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PRESENZE </w:t>
      </w:r>
    </w:p>
    <w:p w14:paraId="042F2AE4" w14:textId="5BC7649A" w:rsidR="00197B59" w:rsidRPr="00903FDA" w:rsidRDefault="00197B59" w:rsidP="00197B59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F5BA1">
        <w:rPr>
          <w:rFonts w:asciiTheme="minorHAnsi" w:hAnsiTheme="minorHAnsi" w:cstheme="minorHAnsi"/>
          <w:bCs/>
          <w:i/>
          <w:sz w:val="24"/>
          <w:szCs w:val="24"/>
        </w:rPr>
        <w:t>Trasmissione da parte dell’</w:t>
      </w:r>
      <w:r w:rsidR="00AF0446">
        <w:rPr>
          <w:rFonts w:asciiTheme="minorHAnsi" w:hAnsiTheme="minorHAnsi" w:cstheme="minorHAnsi"/>
          <w:bCs/>
          <w:i/>
          <w:sz w:val="24"/>
          <w:szCs w:val="24"/>
        </w:rPr>
        <w:t>ENTE di Formazione al Datore di lavoro e alla Regione Marche</w:t>
      </w:r>
    </w:p>
    <w:p w14:paraId="3FAF7DD2" w14:textId="77777777" w:rsidR="00E25DC8" w:rsidRPr="00DC56A3" w:rsidRDefault="00E25DC8" w:rsidP="00E25DC8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</w:p>
    <w:p w14:paraId="60DCD8FF" w14:textId="312B7B20" w:rsidR="00E25DC8" w:rsidRDefault="00E25DC8" w:rsidP="00E25DC8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lang w:eastAsia="en-US"/>
        </w:rPr>
      </w:pPr>
      <w:r w:rsidRPr="00DC56A3">
        <w:rPr>
          <w:rFonts w:asciiTheme="minorHAnsi" w:hAnsiTheme="minorHAnsi" w:cstheme="minorHAnsi"/>
          <w:b/>
          <w:bCs/>
          <w:sz w:val="22"/>
          <w:lang w:eastAsia="en-US"/>
        </w:rPr>
        <w:t xml:space="preserve">AL </w:t>
      </w:r>
      <w:r w:rsidR="00AF0446">
        <w:rPr>
          <w:rFonts w:asciiTheme="minorHAnsi" w:hAnsiTheme="minorHAnsi" w:cstheme="minorHAnsi"/>
          <w:b/>
          <w:bCs/>
          <w:sz w:val="22"/>
          <w:lang w:eastAsia="en-US"/>
        </w:rPr>
        <w:t xml:space="preserve">Titolare dell’Azienda </w:t>
      </w:r>
    </w:p>
    <w:p w14:paraId="6C1F53F0" w14:textId="2409E926" w:rsidR="00AF0446" w:rsidRDefault="00AF0446" w:rsidP="00E25DC8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lang w:eastAsia="en-US"/>
        </w:rPr>
        <w:t>_______________________</w:t>
      </w:r>
    </w:p>
    <w:p w14:paraId="2B42227C" w14:textId="77777777" w:rsidR="00AF0446" w:rsidRPr="00DC56A3" w:rsidRDefault="00AF0446" w:rsidP="00E25DC8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137D9225" w14:textId="1C8580DB" w:rsidR="00E25DC8" w:rsidRPr="00DC56A3" w:rsidRDefault="00AF0446" w:rsidP="00E25DC8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lang w:eastAsia="en-US"/>
        </w:rPr>
        <w:t xml:space="preserve">E, p.c. Alla Regione Marche </w:t>
      </w:r>
    </w:p>
    <w:p w14:paraId="4374A061" w14:textId="77777777" w:rsidR="001E68C8" w:rsidRPr="00DC56A3" w:rsidRDefault="001E68C8" w:rsidP="001E68C8">
      <w:pPr>
        <w:tabs>
          <w:tab w:val="num" w:pos="2498"/>
        </w:tabs>
        <w:ind w:right="-1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88"/>
        <w:gridCol w:w="6940"/>
      </w:tblGrid>
      <w:tr w:rsidR="00FF6B83" w:rsidRPr="00DC56A3" w14:paraId="11150024" w14:textId="77777777" w:rsidTr="00D118DA">
        <w:tc>
          <w:tcPr>
            <w:tcW w:w="1396" w:type="pct"/>
          </w:tcPr>
          <w:p w14:paraId="5860966B" w14:textId="69DCDB9C" w:rsidR="00FF6B83" w:rsidRPr="00DC56A3" w:rsidRDefault="00AF0446" w:rsidP="007B43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 di Formazione </w:t>
            </w:r>
          </w:p>
        </w:tc>
        <w:tc>
          <w:tcPr>
            <w:tcW w:w="3604" w:type="pct"/>
          </w:tcPr>
          <w:p w14:paraId="0C776B6E" w14:textId="77777777" w:rsidR="00FF6B83" w:rsidRPr="00DC56A3" w:rsidRDefault="00FF6B83" w:rsidP="007B436E">
            <w:pPr>
              <w:rPr>
                <w:rFonts w:asciiTheme="minorHAnsi" w:hAnsiTheme="minorHAnsi" w:cstheme="minorHAnsi"/>
                <w:b/>
              </w:rPr>
            </w:pPr>
          </w:p>
          <w:p w14:paraId="5C61054B" w14:textId="77777777" w:rsidR="00FF6B83" w:rsidRPr="00DC56A3" w:rsidRDefault="00FF6B83" w:rsidP="007B436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F6B83" w:rsidRPr="00DC56A3" w14:paraId="75B98544" w14:textId="77777777" w:rsidTr="00D118DA">
        <w:tc>
          <w:tcPr>
            <w:tcW w:w="1396" w:type="pct"/>
          </w:tcPr>
          <w:p w14:paraId="6DB31C26" w14:textId="34425897" w:rsidR="00FF6B83" w:rsidRPr="00DC56A3" w:rsidRDefault="00AF0446" w:rsidP="007B436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Nome, Cognome e CF dell’ allievo</w:t>
            </w:r>
          </w:p>
        </w:tc>
        <w:tc>
          <w:tcPr>
            <w:tcW w:w="3604" w:type="pct"/>
          </w:tcPr>
          <w:p w14:paraId="0B4BCB0E" w14:textId="77777777" w:rsidR="00FF6B83" w:rsidRPr="00DC56A3" w:rsidRDefault="00FF6B83" w:rsidP="007B4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E21BE5E" w14:textId="77777777" w:rsidR="001E68C8" w:rsidRPr="00DC56A3" w:rsidRDefault="001E68C8" w:rsidP="001E68C8">
      <w:pPr>
        <w:ind w:right="284"/>
        <w:contextualSpacing/>
        <w:rPr>
          <w:rFonts w:asciiTheme="minorHAnsi" w:hAnsiTheme="minorHAnsi" w:cstheme="minorHAnsi"/>
          <w:i/>
          <w:iCs/>
          <w:sz w:val="24"/>
          <w:szCs w:val="24"/>
        </w:rPr>
      </w:pPr>
    </w:p>
    <w:p w14:paraId="6F912005" w14:textId="73E67DA1" w:rsidR="001E68C8" w:rsidRPr="00DC56A3" w:rsidRDefault="001E68C8" w:rsidP="001E68C8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C56A3">
        <w:rPr>
          <w:rFonts w:asciiTheme="minorHAnsi" w:hAnsiTheme="minorHAnsi" w:cstheme="minorHAnsi"/>
          <w:b/>
          <w:bCs/>
          <w:sz w:val="24"/>
          <w:szCs w:val="24"/>
        </w:rPr>
        <w:t xml:space="preserve">Mese di </w:t>
      </w:r>
      <w:r w:rsidR="00D118DA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…………………………………………………………..</w:t>
      </w:r>
    </w:p>
    <w:p w14:paraId="2D865408" w14:textId="77777777" w:rsidR="001E68C8" w:rsidRPr="00DC56A3" w:rsidRDefault="001E68C8" w:rsidP="001E68C8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692"/>
        <w:gridCol w:w="1693"/>
        <w:gridCol w:w="1693"/>
        <w:gridCol w:w="1693"/>
        <w:gridCol w:w="1691"/>
      </w:tblGrid>
      <w:tr w:rsidR="001E68C8" w:rsidRPr="00DC56A3" w14:paraId="3425FF56" w14:textId="77777777" w:rsidTr="00D118DA">
        <w:trPr>
          <w:trHeight w:val="506"/>
        </w:trPr>
        <w:tc>
          <w:tcPr>
            <w:tcW w:w="606" w:type="pct"/>
            <w:vAlign w:val="center"/>
          </w:tcPr>
          <w:p w14:paraId="15528642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GIORNO</w:t>
            </w:r>
          </w:p>
        </w:tc>
        <w:tc>
          <w:tcPr>
            <w:tcW w:w="879" w:type="pct"/>
            <w:vAlign w:val="center"/>
          </w:tcPr>
          <w:p w14:paraId="19F5532B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ENTRATA</w:t>
            </w:r>
          </w:p>
          <w:p w14:paraId="73844D25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879" w:type="pct"/>
            <w:vAlign w:val="center"/>
          </w:tcPr>
          <w:p w14:paraId="35906AF2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USCITA</w:t>
            </w:r>
          </w:p>
          <w:p w14:paraId="00638BFA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879" w:type="pct"/>
            <w:vAlign w:val="center"/>
          </w:tcPr>
          <w:p w14:paraId="05FDA2EE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ENTRATA</w:t>
            </w:r>
          </w:p>
          <w:p w14:paraId="6E604546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879" w:type="pct"/>
            <w:vAlign w:val="center"/>
          </w:tcPr>
          <w:p w14:paraId="7E4E7B35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USCITA</w:t>
            </w:r>
          </w:p>
          <w:p w14:paraId="23D9A627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879" w:type="pct"/>
            <w:vAlign w:val="center"/>
          </w:tcPr>
          <w:p w14:paraId="6FC7F06B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56A3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645F394C" w14:textId="63D7DC27" w:rsidR="001E68C8" w:rsidRPr="00DC56A3" w:rsidRDefault="00AF0446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Allievo</w:t>
            </w:r>
          </w:p>
        </w:tc>
      </w:tr>
      <w:tr w:rsidR="001E68C8" w:rsidRPr="00DC56A3" w14:paraId="582D2681" w14:textId="77777777" w:rsidTr="00D118DA">
        <w:trPr>
          <w:trHeight w:val="272"/>
        </w:trPr>
        <w:tc>
          <w:tcPr>
            <w:tcW w:w="606" w:type="pct"/>
            <w:vAlign w:val="center"/>
          </w:tcPr>
          <w:p w14:paraId="30C16135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14:paraId="05BAF55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063B2B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BCC370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468D17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4381FE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784AB4BD" w14:textId="77777777" w:rsidTr="00D118DA">
        <w:trPr>
          <w:trHeight w:val="262"/>
        </w:trPr>
        <w:tc>
          <w:tcPr>
            <w:tcW w:w="606" w:type="pct"/>
            <w:vAlign w:val="center"/>
          </w:tcPr>
          <w:p w14:paraId="572AFC2D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79" w:type="pct"/>
          </w:tcPr>
          <w:p w14:paraId="271937F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D84F4F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0B699B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833261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D48434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704065BF" w14:textId="77777777" w:rsidTr="00D118DA">
        <w:trPr>
          <w:trHeight w:val="280"/>
        </w:trPr>
        <w:tc>
          <w:tcPr>
            <w:tcW w:w="606" w:type="pct"/>
            <w:vAlign w:val="center"/>
          </w:tcPr>
          <w:p w14:paraId="6504B9B5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9" w:type="pct"/>
          </w:tcPr>
          <w:p w14:paraId="0155491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FE2E11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DE2C783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00CD7D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7C01DB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1DCE5516" w14:textId="77777777" w:rsidTr="00D118DA">
        <w:trPr>
          <w:trHeight w:val="283"/>
        </w:trPr>
        <w:tc>
          <w:tcPr>
            <w:tcW w:w="606" w:type="pct"/>
            <w:vAlign w:val="center"/>
          </w:tcPr>
          <w:p w14:paraId="718C3256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79" w:type="pct"/>
          </w:tcPr>
          <w:p w14:paraId="2A73EEE0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C9FD4E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AB861D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E8F25F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4B1386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14CD5729" w14:textId="77777777" w:rsidTr="00D118DA">
        <w:trPr>
          <w:trHeight w:val="260"/>
        </w:trPr>
        <w:tc>
          <w:tcPr>
            <w:tcW w:w="606" w:type="pct"/>
            <w:vAlign w:val="center"/>
          </w:tcPr>
          <w:p w14:paraId="0FA2FC45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79" w:type="pct"/>
          </w:tcPr>
          <w:p w14:paraId="7AB49D4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E02D88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E39992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2B5F6A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9C3BA4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762FD4E7" w14:textId="77777777" w:rsidTr="00D118DA">
        <w:trPr>
          <w:trHeight w:val="277"/>
        </w:trPr>
        <w:tc>
          <w:tcPr>
            <w:tcW w:w="606" w:type="pct"/>
            <w:vAlign w:val="center"/>
          </w:tcPr>
          <w:p w14:paraId="249589ED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79" w:type="pct"/>
          </w:tcPr>
          <w:p w14:paraId="17D90E4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D04C68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B42017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E3FF26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64312AA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2C71BCB1" w14:textId="77777777" w:rsidTr="00D118DA">
        <w:trPr>
          <w:trHeight w:val="268"/>
        </w:trPr>
        <w:tc>
          <w:tcPr>
            <w:tcW w:w="606" w:type="pct"/>
            <w:vAlign w:val="center"/>
          </w:tcPr>
          <w:p w14:paraId="24079742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79" w:type="pct"/>
          </w:tcPr>
          <w:p w14:paraId="524283D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CC87FC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2DC049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DA8C6E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EE3990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7ABF0DDE" w14:textId="77777777" w:rsidTr="00D118DA">
        <w:trPr>
          <w:trHeight w:val="272"/>
        </w:trPr>
        <w:tc>
          <w:tcPr>
            <w:tcW w:w="606" w:type="pct"/>
            <w:vAlign w:val="center"/>
          </w:tcPr>
          <w:p w14:paraId="2260998F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79" w:type="pct"/>
          </w:tcPr>
          <w:p w14:paraId="6EEFD2D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177B44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84B061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135907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EF366E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6E596592" w14:textId="77777777" w:rsidTr="00D118DA">
        <w:trPr>
          <w:trHeight w:val="290"/>
        </w:trPr>
        <w:tc>
          <w:tcPr>
            <w:tcW w:w="606" w:type="pct"/>
            <w:vAlign w:val="center"/>
          </w:tcPr>
          <w:p w14:paraId="0E840413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79" w:type="pct"/>
          </w:tcPr>
          <w:p w14:paraId="799CFB4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660E3B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E0C559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A3D777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31C439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39EE8A90" w14:textId="77777777" w:rsidTr="00D118DA">
        <w:trPr>
          <w:trHeight w:val="266"/>
        </w:trPr>
        <w:tc>
          <w:tcPr>
            <w:tcW w:w="606" w:type="pct"/>
            <w:vAlign w:val="center"/>
          </w:tcPr>
          <w:p w14:paraId="769A85F4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79" w:type="pct"/>
          </w:tcPr>
          <w:p w14:paraId="2111D26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3C1C7D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C1D01D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FDD44F0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6AA9A4E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4A13F155" w14:textId="77777777" w:rsidTr="00D118DA">
        <w:trPr>
          <w:trHeight w:val="270"/>
        </w:trPr>
        <w:tc>
          <w:tcPr>
            <w:tcW w:w="606" w:type="pct"/>
            <w:vAlign w:val="center"/>
          </w:tcPr>
          <w:p w14:paraId="0F468331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879" w:type="pct"/>
          </w:tcPr>
          <w:p w14:paraId="1F23B03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72BF76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CBF514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29E24B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7F2D64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37F61929" w14:textId="77777777" w:rsidTr="00D118DA">
        <w:trPr>
          <w:trHeight w:val="260"/>
        </w:trPr>
        <w:tc>
          <w:tcPr>
            <w:tcW w:w="606" w:type="pct"/>
            <w:vAlign w:val="center"/>
          </w:tcPr>
          <w:p w14:paraId="7A1E2DE8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879" w:type="pct"/>
          </w:tcPr>
          <w:p w14:paraId="72D409E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B8DB19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5E4099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8509DC0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7C0BBE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4CD479F7" w14:textId="77777777" w:rsidTr="00D118DA">
        <w:trPr>
          <w:trHeight w:val="278"/>
        </w:trPr>
        <w:tc>
          <w:tcPr>
            <w:tcW w:w="606" w:type="pct"/>
            <w:vAlign w:val="center"/>
          </w:tcPr>
          <w:p w14:paraId="77301E38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879" w:type="pct"/>
          </w:tcPr>
          <w:p w14:paraId="0C0452DE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CEBC05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B3E1A6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887AAA0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7A9815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764EA26F" w14:textId="77777777" w:rsidTr="00D118DA">
        <w:trPr>
          <w:trHeight w:val="282"/>
        </w:trPr>
        <w:tc>
          <w:tcPr>
            <w:tcW w:w="606" w:type="pct"/>
            <w:vAlign w:val="center"/>
          </w:tcPr>
          <w:p w14:paraId="0E57E6E1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879" w:type="pct"/>
          </w:tcPr>
          <w:p w14:paraId="5D40F9AA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0B6C3E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E854F6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B43F2E3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8C9F1D0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02AB4935" w14:textId="77777777" w:rsidTr="00D118DA">
        <w:trPr>
          <w:trHeight w:val="272"/>
        </w:trPr>
        <w:tc>
          <w:tcPr>
            <w:tcW w:w="606" w:type="pct"/>
            <w:vAlign w:val="center"/>
          </w:tcPr>
          <w:p w14:paraId="41BA6F7D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79" w:type="pct"/>
          </w:tcPr>
          <w:p w14:paraId="2853EF4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70FE4C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7C808D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00837E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655BFC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6C4C77C9" w14:textId="77777777" w:rsidTr="00D118DA">
        <w:trPr>
          <w:trHeight w:val="275"/>
        </w:trPr>
        <w:tc>
          <w:tcPr>
            <w:tcW w:w="606" w:type="pct"/>
            <w:vAlign w:val="center"/>
          </w:tcPr>
          <w:p w14:paraId="002418CD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879" w:type="pct"/>
          </w:tcPr>
          <w:p w14:paraId="03D819D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463FB6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AB0981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3C852A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717EF83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3AAE6F0B" w14:textId="77777777" w:rsidTr="00D118DA">
        <w:trPr>
          <w:trHeight w:val="280"/>
        </w:trPr>
        <w:tc>
          <w:tcPr>
            <w:tcW w:w="606" w:type="pct"/>
            <w:vAlign w:val="center"/>
          </w:tcPr>
          <w:p w14:paraId="4C9C5C52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879" w:type="pct"/>
          </w:tcPr>
          <w:p w14:paraId="258E8AD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870ED6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F51B64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CCAC4C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9EB808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1B4AE3A7" w14:textId="77777777" w:rsidTr="00D118DA">
        <w:trPr>
          <w:trHeight w:val="270"/>
        </w:trPr>
        <w:tc>
          <w:tcPr>
            <w:tcW w:w="606" w:type="pct"/>
            <w:vAlign w:val="center"/>
          </w:tcPr>
          <w:p w14:paraId="50E6D515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879" w:type="pct"/>
          </w:tcPr>
          <w:p w14:paraId="4289698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CA27D9E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0B9EFD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833C67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5522463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2B84E3A0" w14:textId="77777777" w:rsidTr="00D118DA">
        <w:trPr>
          <w:trHeight w:val="274"/>
        </w:trPr>
        <w:tc>
          <w:tcPr>
            <w:tcW w:w="606" w:type="pct"/>
            <w:vAlign w:val="center"/>
          </w:tcPr>
          <w:p w14:paraId="230C308C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879" w:type="pct"/>
          </w:tcPr>
          <w:p w14:paraId="25AF2B2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C1724C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EEB97B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F2795F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CB0890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5D8BA573" w14:textId="77777777" w:rsidTr="00D118DA">
        <w:trPr>
          <w:trHeight w:val="264"/>
        </w:trPr>
        <w:tc>
          <w:tcPr>
            <w:tcW w:w="606" w:type="pct"/>
            <w:vAlign w:val="center"/>
          </w:tcPr>
          <w:p w14:paraId="241D390F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79" w:type="pct"/>
          </w:tcPr>
          <w:p w14:paraId="1022B650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EB8E7F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6A6C9F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79ED22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2F1490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2BFA99B9" w14:textId="77777777" w:rsidTr="00D118DA">
        <w:trPr>
          <w:trHeight w:val="282"/>
        </w:trPr>
        <w:tc>
          <w:tcPr>
            <w:tcW w:w="606" w:type="pct"/>
            <w:vAlign w:val="center"/>
          </w:tcPr>
          <w:p w14:paraId="51571C0C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879" w:type="pct"/>
          </w:tcPr>
          <w:p w14:paraId="15DBC81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B97B1A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58766A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67AE33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36BDC9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42DE88A4" w14:textId="77777777" w:rsidTr="00D118DA">
        <w:trPr>
          <w:trHeight w:val="273"/>
        </w:trPr>
        <w:tc>
          <w:tcPr>
            <w:tcW w:w="606" w:type="pct"/>
            <w:vAlign w:val="center"/>
          </w:tcPr>
          <w:p w14:paraId="47E81444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879" w:type="pct"/>
          </w:tcPr>
          <w:p w14:paraId="2D5E482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503A72A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830AE4E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E9BBB1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764D8D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333369B1" w14:textId="77777777" w:rsidTr="00D118DA">
        <w:trPr>
          <w:trHeight w:val="262"/>
        </w:trPr>
        <w:tc>
          <w:tcPr>
            <w:tcW w:w="606" w:type="pct"/>
            <w:vAlign w:val="center"/>
          </w:tcPr>
          <w:p w14:paraId="6E2CD6B0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879" w:type="pct"/>
          </w:tcPr>
          <w:p w14:paraId="4935195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51A251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70E320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6A14F3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568DEA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393F79EC" w14:textId="77777777" w:rsidTr="00D118DA">
        <w:trPr>
          <w:trHeight w:val="279"/>
        </w:trPr>
        <w:tc>
          <w:tcPr>
            <w:tcW w:w="606" w:type="pct"/>
            <w:vAlign w:val="center"/>
          </w:tcPr>
          <w:p w14:paraId="566A72C8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879" w:type="pct"/>
          </w:tcPr>
          <w:p w14:paraId="4CC2476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43B52E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2E933A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76E5FA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0599F4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07D8D8C8" w14:textId="77777777" w:rsidTr="00D118DA">
        <w:trPr>
          <w:trHeight w:val="284"/>
        </w:trPr>
        <w:tc>
          <w:tcPr>
            <w:tcW w:w="606" w:type="pct"/>
            <w:vAlign w:val="center"/>
          </w:tcPr>
          <w:p w14:paraId="53352F92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879" w:type="pct"/>
          </w:tcPr>
          <w:p w14:paraId="3A6ECFE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82A9EE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61F7A9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0AE7E7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136A15A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23CA1743" w14:textId="77777777" w:rsidTr="00D118DA">
        <w:trPr>
          <w:trHeight w:val="260"/>
        </w:trPr>
        <w:tc>
          <w:tcPr>
            <w:tcW w:w="606" w:type="pct"/>
            <w:vAlign w:val="center"/>
          </w:tcPr>
          <w:p w14:paraId="25013764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879" w:type="pct"/>
          </w:tcPr>
          <w:p w14:paraId="3AB6BCCA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F75537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310046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884B24A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5B88B6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60FA0C03" w14:textId="77777777" w:rsidTr="00D118DA">
        <w:trPr>
          <w:trHeight w:val="278"/>
        </w:trPr>
        <w:tc>
          <w:tcPr>
            <w:tcW w:w="606" w:type="pct"/>
            <w:vAlign w:val="center"/>
          </w:tcPr>
          <w:p w14:paraId="1AEB3B6F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879" w:type="pct"/>
          </w:tcPr>
          <w:p w14:paraId="4D53DFD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5BF6F7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C23BD5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22454CE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6D6294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69C51ED3" w14:textId="77777777" w:rsidTr="00D118DA">
        <w:trPr>
          <w:trHeight w:val="268"/>
        </w:trPr>
        <w:tc>
          <w:tcPr>
            <w:tcW w:w="606" w:type="pct"/>
            <w:vAlign w:val="center"/>
          </w:tcPr>
          <w:p w14:paraId="73ABC805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879" w:type="pct"/>
          </w:tcPr>
          <w:p w14:paraId="20256E7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570B8E71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1645C4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234870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42CE7C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112530B8" w14:textId="77777777" w:rsidTr="00D118DA">
        <w:trPr>
          <w:trHeight w:val="286"/>
        </w:trPr>
        <w:tc>
          <w:tcPr>
            <w:tcW w:w="606" w:type="pct"/>
            <w:vAlign w:val="center"/>
          </w:tcPr>
          <w:p w14:paraId="4A3C7AD0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879" w:type="pct"/>
          </w:tcPr>
          <w:p w14:paraId="0D406890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7AF81E79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1BB5F0B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DE02732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B4C820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055354AF" w14:textId="77777777" w:rsidTr="00D118DA">
        <w:trPr>
          <w:trHeight w:val="276"/>
        </w:trPr>
        <w:tc>
          <w:tcPr>
            <w:tcW w:w="606" w:type="pct"/>
            <w:vAlign w:val="center"/>
          </w:tcPr>
          <w:p w14:paraId="5ACAC514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879" w:type="pct"/>
          </w:tcPr>
          <w:p w14:paraId="2FF77FFC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4F5B9B8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21E29326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C33E157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3D58737D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68C8" w:rsidRPr="00DC56A3" w14:paraId="460F456C" w14:textId="77777777" w:rsidTr="00D118DA">
        <w:trPr>
          <w:trHeight w:val="266"/>
        </w:trPr>
        <w:tc>
          <w:tcPr>
            <w:tcW w:w="606" w:type="pct"/>
            <w:vAlign w:val="center"/>
          </w:tcPr>
          <w:p w14:paraId="68E481FB" w14:textId="77777777" w:rsidR="001E68C8" w:rsidRPr="00DC56A3" w:rsidRDefault="001E68C8" w:rsidP="00326E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6A3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879" w:type="pct"/>
          </w:tcPr>
          <w:p w14:paraId="215B742B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C84645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0E0B66AF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666EF6B4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14:paraId="49FB3AE5" w14:textId="77777777" w:rsidR="001E68C8" w:rsidRPr="00DC56A3" w:rsidRDefault="001E68C8" w:rsidP="00326E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A0B3EA" w14:textId="77777777" w:rsidR="001E68C8" w:rsidRPr="00DC56A3" w:rsidRDefault="001E68C8" w:rsidP="001E68C8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3FB1938F" w14:textId="136DC009" w:rsidR="001E68C8" w:rsidRPr="00DC56A3" w:rsidRDefault="001E68C8" w:rsidP="001E68C8">
      <w:pPr>
        <w:contextualSpacing/>
        <w:rPr>
          <w:rFonts w:asciiTheme="minorHAnsi" w:hAnsiTheme="minorHAnsi" w:cstheme="minorHAnsi"/>
          <w:sz w:val="24"/>
          <w:szCs w:val="24"/>
        </w:rPr>
      </w:pPr>
      <w:r w:rsidRPr="00DC56A3">
        <w:rPr>
          <w:rFonts w:asciiTheme="minorHAnsi" w:hAnsiTheme="minorHAnsi" w:cstheme="minorHAnsi"/>
          <w:sz w:val="24"/>
          <w:szCs w:val="24"/>
        </w:rPr>
        <w:t xml:space="preserve">N. ore </w:t>
      </w:r>
      <w:r w:rsidR="00AF0446">
        <w:rPr>
          <w:rFonts w:asciiTheme="minorHAnsi" w:hAnsiTheme="minorHAnsi" w:cstheme="minorHAnsi"/>
          <w:sz w:val="24"/>
          <w:szCs w:val="24"/>
        </w:rPr>
        <w:t>previste ______________N. ore effettivamente svolte_______________</w:t>
      </w:r>
    </w:p>
    <w:p w14:paraId="0C3CB578" w14:textId="77777777" w:rsidR="00AF0446" w:rsidRDefault="00AF0446" w:rsidP="00666F90">
      <w:pPr>
        <w:ind w:right="-1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F33169B" w14:textId="6D01DE83" w:rsidR="001007FB" w:rsidRPr="00DC56A3" w:rsidRDefault="00EA1283" w:rsidP="00AC0DC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lang w:eastAsia="en-US"/>
        </w:rPr>
      </w:pPr>
      <w:r w:rsidRPr="00DC56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07FB" w:rsidRPr="00DC56A3">
        <w:rPr>
          <w:rFonts w:asciiTheme="minorHAnsi" w:hAnsiTheme="minorHAnsi" w:cstheme="minorHAnsi"/>
          <w:sz w:val="22"/>
          <w:lang w:eastAsia="en-US"/>
        </w:rPr>
        <w:t xml:space="preserve">Luogo e data </w:t>
      </w:r>
      <w:r w:rsidR="00C10D9C">
        <w:rPr>
          <w:rFonts w:asciiTheme="minorHAnsi" w:hAnsiTheme="minorHAnsi" w:cstheme="minorHAnsi"/>
          <w:sz w:val="22"/>
          <w:lang w:eastAsia="en-US"/>
        </w:rPr>
        <w:t>.................</w:t>
      </w:r>
      <w:r w:rsidR="001007FB" w:rsidRPr="00DC56A3">
        <w:rPr>
          <w:rFonts w:asciiTheme="minorHAnsi" w:hAnsiTheme="minorHAnsi" w:cstheme="minorHAnsi"/>
          <w:sz w:val="22"/>
          <w:lang w:eastAsia="en-US"/>
        </w:rPr>
        <w:tab/>
      </w:r>
      <w:r w:rsidR="001007FB" w:rsidRPr="00DC56A3">
        <w:rPr>
          <w:rFonts w:asciiTheme="minorHAnsi" w:hAnsiTheme="minorHAnsi" w:cstheme="minorHAnsi"/>
          <w:sz w:val="22"/>
          <w:lang w:eastAsia="en-US"/>
        </w:rPr>
        <w:tab/>
      </w:r>
      <w:r w:rsidR="001007FB" w:rsidRPr="00DC56A3">
        <w:rPr>
          <w:rFonts w:asciiTheme="minorHAnsi" w:hAnsiTheme="minorHAnsi" w:cstheme="minorHAnsi"/>
          <w:sz w:val="22"/>
          <w:lang w:eastAsia="en-US"/>
        </w:rPr>
        <w:tab/>
      </w:r>
      <w:r w:rsidR="001007FB" w:rsidRPr="00DC56A3">
        <w:rPr>
          <w:rFonts w:asciiTheme="minorHAnsi" w:hAnsiTheme="minorHAnsi" w:cstheme="minorHAnsi"/>
          <w:sz w:val="22"/>
          <w:lang w:eastAsia="en-US"/>
        </w:rPr>
        <w:tab/>
      </w:r>
    </w:p>
    <w:p w14:paraId="05F6EDA9" w14:textId="77777777" w:rsidR="001007FB" w:rsidRPr="00DC56A3" w:rsidRDefault="001007FB" w:rsidP="001007FB">
      <w:pPr>
        <w:ind w:right="284"/>
        <w:contextualSpacing/>
        <w:rPr>
          <w:rFonts w:asciiTheme="minorHAnsi" w:hAnsiTheme="minorHAnsi" w:cstheme="minorHAnsi"/>
          <w:sz w:val="22"/>
          <w:lang w:eastAsia="en-US"/>
        </w:rPr>
      </w:pPr>
    </w:p>
    <w:p w14:paraId="6D082C75" w14:textId="71D1A7F4" w:rsidR="001007FB" w:rsidRPr="00DC56A3" w:rsidRDefault="00AF0446" w:rsidP="00AF0446">
      <w:pPr>
        <w:ind w:left="3402" w:right="284"/>
        <w:contextualSpacing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L’Allievo____________________________________________</w:t>
      </w:r>
    </w:p>
    <w:p w14:paraId="332374D6" w14:textId="77777777" w:rsidR="001007FB" w:rsidRPr="00DC56A3" w:rsidRDefault="001007FB" w:rsidP="00AF0446">
      <w:pPr>
        <w:ind w:left="3402" w:right="284"/>
        <w:contextualSpacing/>
        <w:jc w:val="center"/>
        <w:rPr>
          <w:rFonts w:asciiTheme="minorHAnsi" w:hAnsiTheme="minorHAnsi" w:cstheme="minorHAnsi"/>
          <w:sz w:val="22"/>
          <w:lang w:eastAsia="en-US"/>
        </w:rPr>
      </w:pPr>
    </w:p>
    <w:p w14:paraId="72461679" w14:textId="744A9CD3" w:rsidR="001007FB" w:rsidRDefault="00AF0446" w:rsidP="00AF0446">
      <w:pPr>
        <w:ind w:left="3402" w:right="284"/>
        <w:contextualSpacing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Il Referente Ente di Formazione ________________________</w:t>
      </w:r>
    </w:p>
    <w:p w14:paraId="5227C6C2" w14:textId="5B00DEF6" w:rsidR="00C10D9C" w:rsidRDefault="00C10D9C" w:rsidP="00AF0446">
      <w:pPr>
        <w:ind w:left="3402" w:right="284"/>
        <w:contextualSpacing/>
        <w:rPr>
          <w:rFonts w:asciiTheme="minorHAnsi" w:hAnsiTheme="minorHAnsi" w:cstheme="minorHAnsi"/>
          <w:sz w:val="22"/>
          <w:lang w:eastAsia="en-US"/>
        </w:rPr>
      </w:pPr>
    </w:p>
    <w:p w14:paraId="123CCFD8" w14:textId="2FB1114B" w:rsidR="00AF0446" w:rsidRPr="00DC56A3" w:rsidRDefault="00AF0446" w:rsidP="00AF0446">
      <w:pPr>
        <w:ind w:left="3402" w:right="284"/>
        <w:contextualSpacing/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>Il Datore di lavoro_____________________________________</w:t>
      </w:r>
    </w:p>
    <w:sectPr w:rsidR="00AF0446" w:rsidRPr="00DC56A3" w:rsidSect="00E03DF4">
      <w:headerReference w:type="default" r:id="rId8"/>
      <w:pgSz w:w="11906" w:h="16838"/>
      <w:pgMar w:top="1418" w:right="1134" w:bottom="42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2962" w14:textId="77777777" w:rsidR="00280F6E" w:rsidRDefault="00280F6E">
      <w:r>
        <w:separator/>
      </w:r>
    </w:p>
  </w:endnote>
  <w:endnote w:type="continuationSeparator" w:id="0">
    <w:p w14:paraId="7393914E" w14:textId="77777777" w:rsidR="00280F6E" w:rsidRDefault="0028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7DFF" w14:textId="77777777" w:rsidR="00280F6E" w:rsidRDefault="00280F6E">
      <w:r>
        <w:separator/>
      </w:r>
    </w:p>
  </w:footnote>
  <w:footnote w:type="continuationSeparator" w:id="0">
    <w:p w14:paraId="620625CF" w14:textId="77777777" w:rsidR="00280F6E" w:rsidRDefault="0028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DC85" w14:textId="77777777" w:rsidR="00347C90" w:rsidRDefault="00347C90">
    <w:pPr>
      <w:pStyle w:val="Intestazione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3B57266" wp14:editId="62F252BF">
          <wp:extent cx="1030605" cy="506095"/>
          <wp:effectExtent l="0" t="0" r="0" b="825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57816"/>
    <w:multiLevelType w:val="hybridMultilevel"/>
    <w:tmpl w:val="70468AA0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37EB"/>
    <w:multiLevelType w:val="hybridMultilevel"/>
    <w:tmpl w:val="BE7E6214"/>
    <w:lvl w:ilvl="0" w:tplc="F160813A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92747"/>
    <w:multiLevelType w:val="hybridMultilevel"/>
    <w:tmpl w:val="57B8AE50"/>
    <w:lvl w:ilvl="0" w:tplc="FCFE2566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356B6F"/>
    <w:multiLevelType w:val="hybridMultilevel"/>
    <w:tmpl w:val="9C74BE9A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B9D"/>
    <w:multiLevelType w:val="hybridMultilevel"/>
    <w:tmpl w:val="162C1A1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94D12"/>
    <w:multiLevelType w:val="hybridMultilevel"/>
    <w:tmpl w:val="F8D6BB6C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B1E00"/>
    <w:multiLevelType w:val="hybridMultilevel"/>
    <w:tmpl w:val="3186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6A66"/>
    <w:multiLevelType w:val="hybridMultilevel"/>
    <w:tmpl w:val="2F2C0DC6"/>
    <w:lvl w:ilvl="0" w:tplc="9918ADB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F8525E"/>
    <w:multiLevelType w:val="hybridMultilevel"/>
    <w:tmpl w:val="6218CD48"/>
    <w:lvl w:ilvl="0" w:tplc="F97E0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702852"/>
    <w:multiLevelType w:val="hybridMultilevel"/>
    <w:tmpl w:val="421CAE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B40D6C"/>
    <w:multiLevelType w:val="hybridMultilevel"/>
    <w:tmpl w:val="372C05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A3E"/>
    <w:multiLevelType w:val="hybridMultilevel"/>
    <w:tmpl w:val="C3C4A854"/>
    <w:lvl w:ilvl="0" w:tplc="41EEDD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648BF"/>
    <w:multiLevelType w:val="hybridMultilevel"/>
    <w:tmpl w:val="0FDCE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65B35"/>
    <w:multiLevelType w:val="hybridMultilevel"/>
    <w:tmpl w:val="079AE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F17F4"/>
    <w:multiLevelType w:val="hybridMultilevel"/>
    <w:tmpl w:val="47ECBE0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E76177"/>
    <w:multiLevelType w:val="hybridMultilevel"/>
    <w:tmpl w:val="D388C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E82300"/>
    <w:multiLevelType w:val="hybridMultilevel"/>
    <w:tmpl w:val="84E491C8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0030C"/>
    <w:multiLevelType w:val="hybridMultilevel"/>
    <w:tmpl w:val="4984C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1"/>
  </w:num>
  <w:num w:numId="9">
    <w:abstractNumId w:val="21"/>
  </w:num>
  <w:num w:numId="10">
    <w:abstractNumId w:val="0"/>
  </w:num>
  <w:num w:numId="11">
    <w:abstractNumId w:val="23"/>
  </w:num>
  <w:num w:numId="12">
    <w:abstractNumId w:val="7"/>
  </w:num>
  <w:num w:numId="13">
    <w:abstractNumId w:val="25"/>
  </w:num>
  <w:num w:numId="14">
    <w:abstractNumId w:val="26"/>
  </w:num>
  <w:num w:numId="15">
    <w:abstractNumId w:val="18"/>
  </w:num>
  <w:num w:numId="16">
    <w:abstractNumId w:val="22"/>
  </w:num>
  <w:num w:numId="17">
    <w:abstractNumId w:val="10"/>
  </w:num>
  <w:num w:numId="18">
    <w:abstractNumId w:val="20"/>
  </w:num>
  <w:num w:numId="19">
    <w:abstractNumId w:val="3"/>
  </w:num>
  <w:num w:numId="20">
    <w:abstractNumId w:val="5"/>
  </w:num>
  <w:num w:numId="21">
    <w:abstractNumId w:val="2"/>
  </w:num>
  <w:num w:numId="22">
    <w:abstractNumId w:val="9"/>
  </w:num>
  <w:num w:numId="23">
    <w:abstractNumId w:val="13"/>
  </w:num>
  <w:num w:numId="24">
    <w:abstractNumId w:val="6"/>
  </w:num>
  <w:num w:numId="25">
    <w:abstractNumId w:val="17"/>
  </w:num>
  <w:num w:numId="26">
    <w:abstractNumId w:val="27"/>
  </w:num>
  <w:num w:numId="27">
    <w:abstractNumId w:val="16"/>
  </w:num>
  <w:num w:numId="2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83"/>
    <w:rsid w:val="0000076F"/>
    <w:rsid w:val="00003F5E"/>
    <w:rsid w:val="00004A16"/>
    <w:rsid w:val="000070D5"/>
    <w:rsid w:val="000113D1"/>
    <w:rsid w:val="00012BFC"/>
    <w:rsid w:val="00013DB2"/>
    <w:rsid w:val="0001467B"/>
    <w:rsid w:val="00020958"/>
    <w:rsid w:val="00022BF2"/>
    <w:rsid w:val="00026B65"/>
    <w:rsid w:val="00027923"/>
    <w:rsid w:val="0003071C"/>
    <w:rsid w:val="0003116F"/>
    <w:rsid w:val="00033B00"/>
    <w:rsid w:val="00033C5E"/>
    <w:rsid w:val="00034DE8"/>
    <w:rsid w:val="0003749E"/>
    <w:rsid w:val="0004172C"/>
    <w:rsid w:val="00045EFC"/>
    <w:rsid w:val="00046132"/>
    <w:rsid w:val="000462F2"/>
    <w:rsid w:val="00047155"/>
    <w:rsid w:val="00051972"/>
    <w:rsid w:val="00052CE7"/>
    <w:rsid w:val="00057380"/>
    <w:rsid w:val="0006031C"/>
    <w:rsid w:val="00062A70"/>
    <w:rsid w:val="00064088"/>
    <w:rsid w:val="000647A4"/>
    <w:rsid w:val="00071A97"/>
    <w:rsid w:val="00071C96"/>
    <w:rsid w:val="0007239F"/>
    <w:rsid w:val="000756EE"/>
    <w:rsid w:val="00076EB0"/>
    <w:rsid w:val="00080798"/>
    <w:rsid w:val="00081F2F"/>
    <w:rsid w:val="000820BA"/>
    <w:rsid w:val="00082D73"/>
    <w:rsid w:val="000843D9"/>
    <w:rsid w:val="00085C86"/>
    <w:rsid w:val="000864C4"/>
    <w:rsid w:val="00090502"/>
    <w:rsid w:val="00090887"/>
    <w:rsid w:val="00090CA3"/>
    <w:rsid w:val="0009226A"/>
    <w:rsid w:val="000932E7"/>
    <w:rsid w:val="00093709"/>
    <w:rsid w:val="00095225"/>
    <w:rsid w:val="00096CDB"/>
    <w:rsid w:val="0009756A"/>
    <w:rsid w:val="000A01F3"/>
    <w:rsid w:val="000A03ED"/>
    <w:rsid w:val="000A076A"/>
    <w:rsid w:val="000A2C47"/>
    <w:rsid w:val="000A2C7B"/>
    <w:rsid w:val="000A37E7"/>
    <w:rsid w:val="000A48AC"/>
    <w:rsid w:val="000A53DA"/>
    <w:rsid w:val="000B00C0"/>
    <w:rsid w:val="000B121D"/>
    <w:rsid w:val="000B194F"/>
    <w:rsid w:val="000B37A0"/>
    <w:rsid w:val="000B4883"/>
    <w:rsid w:val="000B49B1"/>
    <w:rsid w:val="000B4B4E"/>
    <w:rsid w:val="000B4DC1"/>
    <w:rsid w:val="000B61B3"/>
    <w:rsid w:val="000B6C16"/>
    <w:rsid w:val="000B7ED1"/>
    <w:rsid w:val="000C04D9"/>
    <w:rsid w:val="000C1286"/>
    <w:rsid w:val="000C4710"/>
    <w:rsid w:val="000C56B9"/>
    <w:rsid w:val="000C5C53"/>
    <w:rsid w:val="000C5D07"/>
    <w:rsid w:val="000D00BF"/>
    <w:rsid w:val="000D03FE"/>
    <w:rsid w:val="000D0670"/>
    <w:rsid w:val="000D18D7"/>
    <w:rsid w:val="000D1DF8"/>
    <w:rsid w:val="000D5405"/>
    <w:rsid w:val="000D6824"/>
    <w:rsid w:val="000E0217"/>
    <w:rsid w:val="000E35FF"/>
    <w:rsid w:val="000E412C"/>
    <w:rsid w:val="000E4765"/>
    <w:rsid w:val="000E479F"/>
    <w:rsid w:val="000E6284"/>
    <w:rsid w:val="000F01A3"/>
    <w:rsid w:val="000F0434"/>
    <w:rsid w:val="000F0786"/>
    <w:rsid w:val="000F09EA"/>
    <w:rsid w:val="000F291E"/>
    <w:rsid w:val="000F4204"/>
    <w:rsid w:val="000F47DB"/>
    <w:rsid w:val="000F702B"/>
    <w:rsid w:val="001007FB"/>
    <w:rsid w:val="0010268A"/>
    <w:rsid w:val="001076A5"/>
    <w:rsid w:val="001103DA"/>
    <w:rsid w:val="00112199"/>
    <w:rsid w:val="00112E12"/>
    <w:rsid w:val="00112F05"/>
    <w:rsid w:val="00116FEA"/>
    <w:rsid w:val="001176D9"/>
    <w:rsid w:val="001205EB"/>
    <w:rsid w:val="001212CD"/>
    <w:rsid w:val="001215F4"/>
    <w:rsid w:val="00122BD6"/>
    <w:rsid w:val="00122D2E"/>
    <w:rsid w:val="0012495C"/>
    <w:rsid w:val="00130D76"/>
    <w:rsid w:val="00131B0C"/>
    <w:rsid w:val="00132381"/>
    <w:rsid w:val="00132B60"/>
    <w:rsid w:val="00133883"/>
    <w:rsid w:val="00135607"/>
    <w:rsid w:val="00136630"/>
    <w:rsid w:val="001430E2"/>
    <w:rsid w:val="00144BEE"/>
    <w:rsid w:val="00144DF9"/>
    <w:rsid w:val="00146232"/>
    <w:rsid w:val="00146874"/>
    <w:rsid w:val="001470F4"/>
    <w:rsid w:val="00150BBB"/>
    <w:rsid w:val="001512EC"/>
    <w:rsid w:val="0015252D"/>
    <w:rsid w:val="00152F9C"/>
    <w:rsid w:val="0015387A"/>
    <w:rsid w:val="00155A9B"/>
    <w:rsid w:val="00155F6C"/>
    <w:rsid w:val="00157980"/>
    <w:rsid w:val="00157EBF"/>
    <w:rsid w:val="00165967"/>
    <w:rsid w:val="0016633C"/>
    <w:rsid w:val="00166B2A"/>
    <w:rsid w:val="0016737F"/>
    <w:rsid w:val="0017027E"/>
    <w:rsid w:val="00171B19"/>
    <w:rsid w:val="001769A6"/>
    <w:rsid w:val="00176CEA"/>
    <w:rsid w:val="00180932"/>
    <w:rsid w:val="00183BD4"/>
    <w:rsid w:val="00186D65"/>
    <w:rsid w:val="00187353"/>
    <w:rsid w:val="00190FAE"/>
    <w:rsid w:val="00194229"/>
    <w:rsid w:val="00195EE3"/>
    <w:rsid w:val="001971D9"/>
    <w:rsid w:val="00197B59"/>
    <w:rsid w:val="001A206E"/>
    <w:rsid w:val="001A3003"/>
    <w:rsid w:val="001A7100"/>
    <w:rsid w:val="001B05BA"/>
    <w:rsid w:val="001B15B5"/>
    <w:rsid w:val="001B2874"/>
    <w:rsid w:val="001B3143"/>
    <w:rsid w:val="001B3171"/>
    <w:rsid w:val="001B3349"/>
    <w:rsid w:val="001B3DB1"/>
    <w:rsid w:val="001B4537"/>
    <w:rsid w:val="001B4B0E"/>
    <w:rsid w:val="001B64BC"/>
    <w:rsid w:val="001B66A2"/>
    <w:rsid w:val="001B702D"/>
    <w:rsid w:val="001B7779"/>
    <w:rsid w:val="001C4263"/>
    <w:rsid w:val="001C64A8"/>
    <w:rsid w:val="001C737B"/>
    <w:rsid w:val="001C7600"/>
    <w:rsid w:val="001D03FF"/>
    <w:rsid w:val="001D04B0"/>
    <w:rsid w:val="001D0D63"/>
    <w:rsid w:val="001D18EF"/>
    <w:rsid w:val="001D33F8"/>
    <w:rsid w:val="001D49E1"/>
    <w:rsid w:val="001D5052"/>
    <w:rsid w:val="001D5363"/>
    <w:rsid w:val="001D53C3"/>
    <w:rsid w:val="001E01F6"/>
    <w:rsid w:val="001E120C"/>
    <w:rsid w:val="001E3D6E"/>
    <w:rsid w:val="001E53FA"/>
    <w:rsid w:val="001E68C8"/>
    <w:rsid w:val="001E6E14"/>
    <w:rsid w:val="001F11B5"/>
    <w:rsid w:val="001F28AC"/>
    <w:rsid w:val="001F4391"/>
    <w:rsid w:val="00205441"/>
    <w:rsid w:val="00207207"/>
    <w:rsid w:val="00212147"/>
    <w:rsid w:val="00212CAE"/>
    <w:rsid w:val="00212D0A"/>
    <w:rsid w:val="002138D4"/>
    <w:rsid w:val="00224B5D"/>
    <w:rsid w:val="00226B2D"/>
    <w:rsid w:val="00232F68"/>
    <w:rsid w:val="00235F72"/>
    <w:rsid w:val="00236FBD"/>
    <w:rsid w:val="002403C2"/>
    <w:rsid w:val="00240ED4"/>
    <w:rsid w:val="002433F9"/>
    <w:rsid w:val="002438F1"/>
    <w:rsid w:val="00244D5A"/>
    <w:rsid w:val="00251B7A"/>
    <w:rsid w:val="00253914"/>
    <w:rsid w:val="00263120"/>
    <w:rsid w:val="0026684F"/>
    <w:rsid w:val="00267040"/>
    <w:rsid w:val="00267FE8"/>
    <w:rsid w:val="00275596"/>
    <w:rsid w:val="00275D33"/>
    <w:rsid w:val="002762FB"/>
    <w:rsid w:val="00276768"/>
    <w:rsid w:val="00280F6E"/>
    <w:rsid w:val="00281A49"/>
    <w:rsid w:val="002834DE"/>
    <w:rsid w:val="00283828"/>
    <w:rsid w:val="002858CC"/>
    <w:rsid w:val="002859BD"/>
    <w:rsid w:val="0029072F"/>
    <w:rsid w:val="00290A65"/>
    <w:rsid w:val="002914F4"/>
    <w:rsid w:val="00291960"/>
    <w:rsid w:val="00291B0D"/>
    <w:rsid w:val="00292772"/>
    <w:rsid w:val="00297A16"/>
    <w:rsid w:val="002A0760"/>
    <w:rsid w:val="002A0AD4"/>
    <w:rsid w:val="002A0BE6"/>
    <w:rsid w:val="002A1388"/>
    <w:rsid w:val="002A39A1"/>
    <w:rsid w:val="002A3D44"/>
    <w:rsid w:val="002B0C6C"/>
    <w:rsid w:val="002B33EB"/>
    <w:rsid w:val="002B4AA6"/>
    <w:rsid w:val="002B4B46"/>
    <w:rsid w:val="002B5D1D"/>
    <w:rsid w:val="002C0FEB"/>
    <w:rsid w:val="002C2FDA"/>
    <w:rsid w:val="002C3E3F"/>
    <w:rsid w:val="002C7567"/>
    <w:rsid w:val="002D1421"/>
    <w:rsid w:val="002D187C"/>
    <w:rsid w:val="002D2D55"/>
    <w:rsid w:val="002D5E7A"/>
    <w:rsid w:val="002D6AB4"/>
    <w:rsid w:val="002D6D8D"/>
    <w:rsid w:val="002E3F76"/>
    <w:rsid w:val="002E5527"/>
    <w:rsid w:val="002E562C"/>
    <w:rsid w:val="002E5BCF"/>
    <w:rsid w:val="002E5C6C"/>
    <w:rsid w:val="002E6C8B"/>
    <w:rsid w:val="002E7533"/>
    <w:rsid w:val="002F1278"/>
    <w:rsid w:val="002F3037"/>
    <w:rsid w:val="002F4501"/>
    <w:rsid w:val="002F5423"/>
    <w:rsid w:val="002F5BF4"/>
    <w:rsid w:val="002F66E3"/>
    <w:rsid w:val="002F741B"/>
    <w:rsid w:val="00301781"/>
    <w:rsid w:val="00311098"/>
    <w:rsid w:val="00311791"/>
    <w:rsid w:val="00311DC0"/>
    <w:rsid w:val="00312AAF"/>
    <w:rsid w:val="00312F23"/>
    <w:rsid w:val="0031313C"/>
    <w:rsid w:val="00313607"/>
    <w:rsid w:val="00314C8E"/>
    <w:rsid w:val="00316EAE"/>
    <w:rsid w:val="00317255"/>
    <w:rsid w:val="0032577F"/>
    <w:rsid w:val="00326C2C"/>
    <w:rsid w:val="00326ED9"/>
    <w:rsid w:val="00327397"/>
    <w:rsid w:val="003279A8"/>
    <w:rsid w:val="00327B91"/>
    <w:rsid w:val="00333113"/>
    <w:rsid w:val="0033374B"/>
    <w:rsid w:val="00334702"/>
    <w:rsid w:val="00335E88"/>
    <w:rsid w:val="00340684"/>
    <w:rsid w:val="00345B26"/>
    <w:rsid w:val="00347C90"/>
    <w:rsid w:val="00350578"/>
    <w:rsid w:val="00350C4C"/>
    <w:rsid w:val="00350C69"/>
    <w:rsid w:val="003517EC"/>
    <w:rsid w:val="00352675"/>
    <w:rsid w:val="00352696"/>
    <w:rsid w:val="003528EE"/>
    <w:rsid w:val="00352B2D"/>
    <w:rsid w:val="0035452F"/>
    <w:rsid w:val="0035625E"/>
    <w:rsid w:val="00360E58"/>
    <w:rsid w:val="0036162C"/>
    <w:rsid w:val="00362891"/>
    <w:rsid w:val="003647B9"/>
    <w:rsid w:val="003670AE"/>
    <w:rsid w:val="00367587"/>
    <w:rsid w:val="003676BB"/>
    <w:rsid w:val="0037384D"/>
    <w:rsid w:val="003741AE"/>
    <w:rsid w:val="00374B6D"/>
    <w:rsid w:val="00384E03"/>
    <w:rsid w:val="00387467"/>
    <w:rsid w:val="003874E4"/>
    <w:rsid w:val="0038776D"/>
    <w:rsid w:val="00387D0F"/>
    <w:rsid w:val="003911D8"/>
    <w:rsid w:val="00393A1E"/>
    <w:rsid w:val="00394444"/>
    <w:rsid w:val="003A0509"/>
    <w:rsid w:val="003A266B"/>
    <w:rsid w:val="003A299D"/>
    <w:rsid w:val="003A7CBC"/>
    <w:rsid w:val="003B1CC1"/>
    <w:rsid w:val="003B36E1"/>
    <w:rsid w:val="003B3A92"/>
    <w:rsid w:val="003B3BD5"/>
    <w:rsid w:val="003B3BF2"/>
    <w:rsid w:val="003B58C1"/>
    <w:rsid w:val="003B6804"/>
    <w:rsid w:val="003C1229"/>
    <w:rsid w:val="003C1B1A"/>
    <w:rsid w:val="003C1ED0"/>
    <w:rsid w:val="003C2297"/>
    <w:rsid w:val="003C2808"/>
    <w:rsid w:val="003C2921"/>
    <w:rsid w:val="003C3DED"/>
    <w:rsid w:val="003C3E82"/>
    <w:rsid w:val="003C69AA"/>
    <w:rsid w:val="003D3C00"/>
    <w:rsid w:val="003D5695"/>
    <w:rsid w:val="003D59E3"/>
    <w:rsid w:val="003D5B7E"/>
    <w:rsid w:val="003E0F5B"/>
    <w:rsid w:val="003E1924"/>
    <w:rsid w:val="003E1974"/>
    <w:rsid w:val="003E1A63"/>
    <w:rsid w:val="003E41EA"/>
    <w:rsid w:val="003E4C14"/>
    <w:rsid w:val="003E587E"/>
    <w:rsid w:val="003F16B0"/>
    <w:rsid w:val="003F2B7C"/>
    <w:rsid w:val="003F3180"/>
    <w:rsid w:val="003F6F3A"/>
    <w:rsid w:val="003F7E11"/>
    <w:rsid w:val="0040024D"/>
    <w:rsid w:val="00400B0D"/>
    <w:rsid w:val="00402D32"/>
    <w:rsid w:val="00402E5C"/>
    <w:rsid w:val="004072F0"/>
    <w:rsid w:val="004109AE"/>
    <w:rsid w:val="004115D5"/>
    <w:rsid w:val="004121DE"/>
    <w:rsid w:val="00412BD5"/>
    <w:rsid w:val="00414E04"/>
    <w:rsid w:val="00415AB7"/>
    <w:rsid w:val="004175E4"/>
    <w:rsid w:val="00417879"/>
    <w:rsid w:val="004178A9"/>
    <w:rsid w:val="004231DC"/>
    <w:rsid w:val="00427085"/>
    <w:rsid w:val="00432002"/>
    <w:rsid w:val="004346C3"/>
    <w:rsid w:val="004346C4"/>
    <w:rsid w:val="0043675D"/>
    <w:rsid w:val="004371CB"/>
    <w:rsid w:val="00440D6A"/>
    <w:rsid w:val="00441A6B"/>
    <w:rsid w:val="00442243"/>
    <w:rsid w:val="0044306F"/>
    <w:rsid w:val="00444243"/>
    <w:rsid w:val="00446D76"/>
    <w:rsid w:val="0045426D"/>
    <w:rsid w:val="00455C6C"/>
    <w:rsid w:val="004561B4"/>
    <w:rsid w:val="0045642B"/>
    <w:rsid w:val="00456E89"/>
    <w:rsid w:val="00456F6D"/>
    <w:rsid w:val="00457794"/>
    <w:rsid w:val="004606C4"/>
    <w:rsid w:val="00462E4F"/>
    <w:rsid w:val="00463256"/>
    <w:rsid w:val="0046408E"/>
    <w:rsid w:val="0046469F"/>
    <w:rsid w:val="00464F5D"/>
    <w:rsid w:val="0046512B"/>
    <w:rsid w:val="00465B9E"/>
    <w:rsid w:val="00466BBF"/>
    <w:rsid w:val="0046746D"/>
    <w:rsid w:val="0046765B"/>
    <w:rsid w:val="0047013A"/>
    <w:rsid w:val="0047236F"/>
    <w:rsid w:val="004733DB"/>
    <w:rsid w:val="004749BA"/>
    <w:rsid w:val="0047516B"/>
    <w:rsid w:val="004766AA"/>
    <w:rsid w:val="004818B7"/>
    <w:rsid w:val="00483BDA"/>
    <w:rsid w:val="00485685"/>
    <w:rsid w:val="00490921"/>
    <w:rsid w:val="004910C9"/>
    <w:rsid w:val="0049120E"/>
    <w:rsid w:val="00491475"/>
    <w:rsid w:val="004921EF"/>
    <w:rsid w:val="0049262C"/>
    <w:rsid w:val="004929DD"/>
    <w:rsid w:val="00496076"/>
    <w:rsid w:val="00496286"/>
    <w:rsid w:val="00497095"/>
    <w:rsid w:val="004970B4"/>
    <w:rsid w:val="004A0818"/>
    <w:rsid w:val="004A289B"/>
    <w:rsid w:val="004A3352"/>
    <w:rsid w:val="004B00C1"/>
    <w:rsid w:val="004B0146"/>
    <w:rsid w:val="004B263C"/>
    <w:rsid w:val="004B517E"/>
    <w:rsid w:val="004B6E9F"/>
    <w:rsid w:val="004C0363"/>
    <w:rsid w:val="004C403E"/>
    <w:rsid w:val="004C4DB4"/>
    <w:rsid w:val="004C4F01"/>
    <w:rsid w:val="004C61F0"/>
    <w:rsid w:val="004D2889"/>
    <w:rsid w:val="004E2BBC"/>
    <w:rsid w:val="004E2DA4"/>
    <w:rsid w:val="004E34AF"/>
    <w:rsid w:val="004E747B"/>
    <w:rsid w:val="004F059D"/>
    <w:rsid w:val="004F1C2C"/>
    <w:rsid w:val="004F1F9F"/>
    <w:rsid w:val="004F2583"/>
    <w:rsid w:val="004F2E60"/>
    <w:rsid w:val="004F5728"/>
    <w:rsid w:val="004F5D82"/>
    <w:rsid w:val="004F6E6D"/>
    <w:rsid w:val="004F78B3"/>
    <w:rsid w:val="00500142"/>
    <w:rsid w:val="005005E6"/>
    <w:rsid w:val="00501279"/>
    <w:rsid w:val="00501E7D"/>
    <w:rsid w:val="00503536"/>
    <w:rsid w:val="00507231"/>
    <w:rsid w:val="00507894"/>
    <w:rsid w:val="00507D8F"/>
    <w:rsid w:val="00510F53"/>
    <w:rsid w:val="00512BDB"/>
    <w:rsid w:val="0051480D"/>
    <w:rsid w:val="005156B1"/>
    <w:rsid w:val="00515CC6"/>
    <w:rsid w:val="0051641B"/>
    <w:rsid w:val="0052032F"/>
    <w:rsid w:val="00530C88"/>
    <w:rsid w:val="005313AA"/>
    <w:rsid w:val="00531D8C"/>
    <w:rsid w:val="0053342D"/>
    <w:rsid w:val="00533EAC"/>
    <w:rsid w:val="00533ED9"/>
    <w:rsid w:val="00535300"/>
    <w:rsid w:val="005368BD"/>
    <w:rsid w:val="00536CAB"/>
    <w:rsid w:val="00536F74"/>
    <w:rsid w:val="0054084E"/>
    <w:rsid w:val="00541F5E"/>
    <w:rsid w:val="0054295E"/>
    <w:rsid w:val="00545E51"/>
    <w:rsid w:val="005534B4"/>
    <w:rsid w:val="00553789"/>
    <w:rsid w:val="00555FAC"/>
    <w:rsid w:val="00556833"/>
    <w:rsid w:val="00557E32"/>
    <w:rsid w:val="00561A68"/>
    <w:rsid w:val="005634CB"/>
    <w:rsid w:val="005712DE"/>
    <w:rsid w:val="00571AF5"/>
    <w:rsid w:val="005723B8"/>
    <w:rsid w:val="0057527D"/>
    <w:rsid w:val="00575CA5"/>
    <w:rsid w:val="00575DD2"/>
    <w:rsid w:val="00581D18"/>
    <w:rsid w:val="00582F67"/>
    <w:rsid w:val="00584262"/>
    <w:rsid w:val="0058545C"/>
    <w:rsid w:val="00586059"/>
    <w:rsid w:val="005907C8"/>
    <w:rsid w:val="00594FCD"/>
    <w:rsid w:val="0059679A"/>
    <w:rsid w:val="005969AC"/>
    <w:rsid w:val="00597F3C"/>
    <w:rsid w:val="005A06B8"/>
    <w:rsid w:val="005A0A89"/>
    <w:rsid w:val="005A3E51"/>
    <w:rsid w:val="005A4D61"/>
    <w:rsid w:val="005B2F64"/>
    <w:rsid w:val="005B44F0"/>
    <w:rsid w:val="005B54D2"/>
    <w:rsid w:val="005B6E61"/>
    <w:rsid w:val="005C033D"/>
    <w:rsid w:val="005C0B38"/>
    <w:rsid w:val="005C1AA5"/>
    <w:rsid w:val="005C3C65"/>
    <w:rsid w:val="005C49E0"/>
    <w:rsid w:val="005C524B"/>
    <w:rsid w:val="005C53D3"/>
    <w:rsid w:val="005C5D9A"/>
    <w:rsid w:val="005C77F4"/>
    <w:rsid w:val="005D1A65"/>
    <w:rsid w:val="005D42A6"/>
    <w:rsid w:val="005D5090"/>
    <w:rsid w:val="005D5391"/>
    <w:rsid w:val="005D68D5"/>
    <w:rsid w:val="005D6943"/>
    <w:rsid w:val="005D6F88"/>
    <w:rsid w:val="005E0D7D"/>
    <w:rsid w:val="005E1AE5"/>
    <w:rsid w:val="005E1E22"/>
    <w:rsid w:val="005E376E"/>
    <w:rsid w:val="005E3C7B"/>
    <w:rsid w:val="005E5077"/>
    <w:rsid w:val="005E7644"/>
    <w:rsid w:val="005F2311"/>
    <w:rsid w:val="005F3F62"/>
    <w:rsid w:val="005F43B3"/>
    <w:rsid w:val="005F4CB5"/>
    <w:rsid w:val="005F54AB"/>
    <w:rsid w:val="005F6629"/>
    <w:rsid w:val="005F73FD"/>
    <w:rsid w:val="00600AF4"/>
    <w:rsid w:val="0060144D"/>
    <w:rsid w:val="00603B0E"/>
    <w:rsid w:val="00603CEA"/>
    <w:rsid w:val="00604A44"/>
    <w:rsid w:val="00605AAB"/>
    <w:rsid w:val="00606D62"/>
    <w:rsid w:val="00607455"/>
    <w:rsid w:val="00611264"/>
    <w:rsid w:val="006167E9"/>
    <w:rsid w:val="0061681E"/>
    <w:rsid w:val="00617FF0"/>
    <w:rsid w:val="00620F70"/>
    <w:rsid w:val="006214A4"/>
    <w:rsid w:val="00623544"/>
    <w:rsid w:val="00623700"/>
    <w:rsid w:val="00624AE2"/>
    <w:rsid w:val="00625229"/>
    <w:rsid w:val="006306A1"/>
    <w:rsid w:val="00633465"/>
    <w:rsid w:val="00634296"/>
    <w:rsid w:val="00635185"/>
    <w:rsid w:val="00635C91"/>
    <w:rsid w:val="00635F6D"/>
    <w:rsid w:val="006369FF"/>
    <w:rsid w:val="006375FD"/>
    <w:rsid w:val="00640C10"/>
    <w:rsid w:val="006418D6"/>
    <w:rsid w:val="00642B0F"/>
    <w:rsid w:val="00642DA3"/>
    <w:rsid w:val="00643822"/>
    <w:rsid w:val="00643D34"/>
    <w:rsid w:val="00646F8A"/>
    <w:rsid w:val="00647603"/>
    <w:rsid w:val="00650C49"/>
    <w:rsid w:val="00650E6A"/>
    <w:rsid w:val="00651A2C"/>
    <w:rsid w:val="006548AF"/>
    <w:rsid w:val="006548B0"/>
    <w:rsid w:val="006557D5"/>
    <w:rsid w:val="0066246D"/>
    <w:rsid w:val="00662AB9"/>
    <w:rsid w:val="006641C1"/>
    <w:rsid w:val="00664443"/>
    <w:rsid w:val="00666F2C"/>
    <w:rsid w:val="00666F90"/>
    <w:rsid w:val="006713F2"/>
    <w:rsid w:val="00671C18"/>
    <w:rsid w:val="006743F1"/>
    <w:rsid w:val="00677FCA"/>
    <w:rsid w:val="00683A84"/>
    <w:rsid w:val="00683B6D"/>
    <w:rsid w:val="0068644F"/>
    <w:rsid w:val="00691F17"/>
    <w:rsid w:val="00693356"/>
    <w:rsid w:val="00693EAC"/>
    <w:rsid w:val="006A0157"/>
    <w:rsid w:val="006A1D10"/>
    <w:rsid w:val="006A3BC5"/>
    <w:rsid w:val="006A42F3"/>
    <w:rsid w:val="006A55EC"/>
    <w:rsid w:val="006A5B53"/>
    <w:rsid w:val="006A797A"/>
    <w:rsid w:val="006B073D"/>
    <w:rsid w:val="006B099C"/>
    <w:rsid w:val="006B1EC3"/>
    <w:rsid w:val="006B4223"/>
    <w:rsid w:val="006B650F"/>
    <w:rsid w:val="006B698B"/>
    <w:rsid w:val="006B6A8F"/>
    <w:rsid w:val="006B6DB1"/>
    <w:rsid w:val="006B716E"/>
    <w:rsid w:val="006C0308"/>
    <w:rsid w:val="006C220C"/>
    <w:rsid w:val="006C3740"/>
    <w:rsid w:val="006C4F7C"/>
    <w:rsid w:val="006C786C"/>
    <w:rsid w:val="006D017D"/>
    <w:rsid w:val="006D2AE6"/>
    <w:rsid w:val="006D322C"/>
    <w:rsid w:val="006D3354"/>
    <w:rsid w:val="006D54B4"/>
    <w:rsid w:val="006D6281"/>
    <w:rsid w:val="006D62EB"/>
    <w:rsid w:val="006D7263"/>
    <w:rsid w:val="006E5C80"/>
    <w:rsid w:val="006E67BD"/>
    <w:rsid w:val="006E75CC"/>
    <w:rsid w:val="006E7BDC"/>
    <w:rsid w:val="006E7C8E"/>
    <w:rsid w:val="006F0B24"/>
    <w:rsid w:val="006F0D77"/>
    <w:rsid w:val="006F1B3C"/>
    <w:rsid w:val="006F248B"/>
    <w:rsid w:val="006F2A43"/>
    <w:rsid w:val="006F438E"/>
    <w:rsid w:val="006F6374"/>
    <w:rsid w:val="007008CF"/>
    <w:rsid w:val="00700978"/>
    <w:rsid w:val="007014D7"/>
    <w:rsid w:val="007033F2"/>
    <w:rsid w:val="00703510"/>
    <w:rsid w:val="00705668"/>
    <w:rsid w:val="007059D0"/>
    <w:rsid w:val="0070785A"/>
    <w:rsid w:val="00711A4E"/>
    <w:rsid w:val="00711CF1"/>
    <w:rsid w:val="007132F6"/>
    <w:rsid w:val="00713EFB"/>
    <w:rsid w:val="00714494"/>
    <w:rsid w:val="00714815"/>
    <w:rsid w:val="00715008"/>
    <w:rsid w:val="00720C7B"/>
    <w:rsid w:val="0072146D"/>
    <w:rsid w:val="00721707"/>
    <w:rsid w:val="007317CF"/>
    <w:rsid w:val="00734513"/>
    <w:rsid w:val="0074203D"/>
    <w:rsid w:val="00746014"/>
    <w:rsid w:val="007462DB"/>
    <w:rsid w:val="00750B84"/>
    <w:rsid w:val="00751E7F"/>
    <w:rsid w:val="00753AD4"/>
    <w:rsid w:val="00762295"/>
    <w:rsid w:val="00762527"/>
    <w:rsid w:val="00764A39"/>
    <w:rsid w:val="00765E06"/>
    <w:rsid w:val="00766F95"/>
    <w:rsid w:val="00770042"/>
    <w:rsid w:val="007738C8"/>
    <w:rsid w:val="00774A57"/>
    <w:rsid w:val="00775EC9"/>
    <w:rsid w:val="00782131"/>
    <w:rsid w:val="007835FE"/>
    <w:rsid w:val="0078368B"/>
    <w:rsid w:val="007837F2"/>
    <w:rsid w:val="007856EB"/>
    <w:rsid w:val="0078792B"/>
    <w:rsid w:val="007912F4"/>
    <w:rsid w:val="00792A17"/>
    <w:rsid w:val="007933B4"/>
    <w:rsid w:val="0079355D"/>
    <w:rsid w:val="00795790"/>
    <w:rsid w:val="00796BF4"/>
    <w:rsid w:val="00796E54"/>
    <w:rsid w:val="00797EFF"/>
    <w:rsid w:val="007A00FD"/>
    <w:rsid w:val="007A0293"/>
    <w:rsid w:val="007A093F"/>
    <w:rsid w:val="007A52B0"/>
    <w:rsid w:val="007B060E"/>
    <w:rsid w:val="007B13B8"/>
    <w:rsid w:val="007B25E6"/>
    <w:rsid w:val="007B436E"/>
    <w:rsid w:val="007B50BA"/>
    <w:rsid w:val="007B5D7E"/>
    <w:rsid w:val="007B7DD2"/>
    <w:rsid w:val="007C0B74"/>
    <w:rsid w:val="007C154B"/>
    <w:rsid w:val="007C1601"/>
    <w:rsid w:val="007C16FC"/>
    <w:rsid w:val="007C1925"/>
    <w:rsid w:val="007C26B4"/>
    <w:rsid w:val="007C438A"/>
    <w:rsid w:val="007C60E2"/>
    <w:rsid w:val="007D1795"/>
    <w:rsid w:val="007D31DD"/>
    <w:rsid w:val="007D3D2C"/>
    <w:rsid w:val="007D478C"/>
    <w:rsid w:val="007D55A5"/>
    <w:rsid w:val="007D57CC"/>
    <w:rsid w:val="007D58AE"/>
    <w:rsid w:val="007D60DE"/>
    <w:rsid w:val="007D7D24"/>
    <w:rsid w:val="007E11C0"/>
    <w:rsid w:val="007E158E"/>
    <w:rsid w:val="007E1C4B"/>
    <w:rsid w:val="007E5DE3"/>
    <w:rsid w:val="007F0B0F"/>
    <w:rsid w:val="007F0BF4"/>
    <w:rsid w:val="007F1638"/>
    <w:rsid w:val="007F3562"/>
    <w:rsid w:val="007F4E4F"/>
    <w:rsid w:val="007F7F1B"/>
    <w:rsid w:val="008015A3"/>
    <w:rsid w:val="00801A89"/>
    <w:rsid w:val="008038D9"/>
    <w:rsid w:val="00803FAC"/>
    <w:rsid w:val="00806064"/>
    <w:rsid w:val="00806540"/>
    <w:rsid w:val="00806F14"/>
    <w:rsid w:val="008118F9"/>
    <w:rsid w:val="008139BD"/>
    <w:rsid w:val="00813E3D"/>
    <w:rsid w:val="0081507E"/>
    <w:rsid w:val="00815E73"/>
    <w:rsid w:val="008172B3"/>
    <w:rsid w:val="008202AF"/>
    <w:rsid w:val="0082082A"/>
    <w:rsid w:val="00821D51"/>
    <w:rsid w:val="00822212"/>
    <w:rsid w:val="008256DA"/>
    <w:rsid w:val="00825F57"/>
    <w:rsid w:val="008263C1"/>
    <w:rsid w:val="00826A74"/>
    <w:rsid w:val="008321D6"/>
    <w:rsid w:val="00833511"/>
    <w:rsid w:val="00834F6F"/>
    <w:rsid w:val="00840609"/>
    <w:rsid w:val="00840939"/>
    <w:rsid w:val="008444D7"/>
    <w:rsid w:val="00844F68"/>
    <w:rsid w:val="00845C1D"/>
    <w:rsid w:val="00845C46"/>
    <w:rsid w:val="008464F4"/>
    <w:rsid w:val="00846E40"/>
    <w:rsid w:val="00851C9B"/>
    <w:rsid w:val="008521A6"/>
    <w:rsid w:val="00854840"/>
    <w:rsid w:val="00854A47"/>
    <w:rsid w:val="00854A61"/>
    <w:rsid w:val="00855DB7"/>
    <w:rsid w:val="00855EAD"/>
    <w:rsid w:val="00856F1C"/>
    <w:rsid w:val="00861051"/>
    <w:rsid w:val="0086120F"/>
    <w:rsid w:val="00861ACB"/>
    <w:rsid w:val="00862150"/>
    <w:rsid w:val="00864C3D"/>
    <w:rsid w:val="008650F7"/>
    <w:rsid w:val="00870532"/>
    <w:rsid w:val="00870675"/>
    <w:rsid w:val="00871F2F"/>
    <w:rsid w:val="008743F0"/>
    <w:rsid w:val="008769B4"/>
    <w:rsid w:val="00876C57"/>
    <w:rsid w:val="008776CA"/>
    <w:rsid w:val="00880575"/>
    <w:rsid w:val="008856F2"/>
    <w:rsid w:val="008858EF"/>
    <w:rsid w:val="00890599"/>
    <w:rsid w:val="00891BAE"/>
    <w:rsid w:val="0089200D"/>
    <w:rsid w:val="00892E88"/>
    <w:rsid w:val="008A1D37"/>
    <w:rsid w:val="008A23BA"/>
    <w:rsid w:val="008A36EB"/>
    <w:rsid w:val="008B1DD7"/>
    <w:rsid w:val="008B3CF9"/>
    <w:rsid w:val="008B4A9E"/>
    <w:rsid w:val="008B68DA"/>
    <w:rsid w:val="008B6935"/>
    <w:rsid w:val="008B77DD"/>
    <w:rsid w:val="008C0CCF"/>
    <w:rsid w:val="008C1792"/>
    <w:rsid w:val="008C1851"/>
    <w:rsid w:val="008C191B"/>
    <w:rsid w:val="008C1B66"/>
    <w:rsid w:val="008C28A5"/>
    <w:rsid w:val="008C4BC2"/>
    <w:rsid w:val="008C6FE9"/>
    <w:rsid w:val="008C736E"/>
    <w:rsid w:val="008D04BB"/>
    <w:rsid w:val="008D20E7"/>
    <w:rsid w:val="008D36A6"/>
    <w:rsid w:val="008D3CEC"/>
    <w:rsid w:val="008D4A1D"/>
    <w:rsid w:val="008D4BA3"/>
    <w:rsid w:val="008D5743"/>
    <w:rsid w:val="008D5C78"/>
    <w:rsid w:val="008D5D3B"/>
    <w:rsid w:val="008D6383"/>
    <w:rsid w:val="008E2267"/>
    <w:rsid w:val="008E4F73"/>
    <w:rsid w:val="008E6241"/>
    <w:rsid w:val="008E6787"/>
    <w:rsid w:val="008F065D"/>
    <w:rsid w:val="008F1286"/>
    <w:rsid w:val="008F19A9"/>
    <w:rsid w:val="008F1C41"/>
    <w:rsid w:val="008F2690"/>
    <w:rsid w:val="008F32D3"/>
    <w:rsid w:val="008F37CA"/>
    <w:rsid w:val="008F7314"/>
    <w:rsid w:val="009000B0"/>
    <w:rsid w:val="00903FDA"/>
    <w:rsid w:val="009044BE"/>
    <w:rsid w:val="009113F5"/>
    <w:rsid w:val="00913CF7"/>
    <w:rsid w:val="009155FF"/>
    <w:rsid w:val="00917FF5"/>
    <w:rsid w:val="009200C9"/>
    <w:rsid w:val="00920CBC"/>
    <w:rsid w:val="00923F53"/>
    <w:rsid w:val="00924944"/>
    <w:rsid w:val="00927666"/>
    <w:rsid w:val="00931EF0"/>
    <w:rsid w:val="00932B4E"/>
    <w:rsid w:val="00932BB3"/>
    <w:rsid w:val="009331A5"/>
    <w:rsid w:val="00933B21"/>
    <w:rsid w:val="009350B7"/>
    <w:rsid w:val="00935DFE"/>
    <w:rsid w:val="009417B4"/>
    <w:rsid w:val="00941FE8"/>
    <w:rsid w:val="00951986"/>
    <w:rsid w:val="0095207E"/>
    <w:rsid w:val="009521B2"/>
    <w:rsid w:val="0095336B"/>
    <w:rsid w:val="00954449"/>
    <w:rsid w:val="009553DB"/>
    <w:rsid w:val="0096097C"/>
    <w:rsid w:val="009624B3"/>
    <w:rsid w:val="0096433E"/>
    <w:rsid w:val="00967241"/>
    <w:rsid w:val="00967FE9"/>
    <w:rsid w:val="00970985"/>
    <w:rsid w:val="00973B7D"/>
    <w:rsid w:val="00974261"/>
    <w:rsid w:val="009745C8"/>
    <w:rsid w:val="00976165"/>
    <w:rsid w:val="00983360"/>
    <w:rsid w:val="00983AA1"/>
    <w:rsid w:val="00984E8C"/>
    <w:rsid w:val="00987CFC"/>
    <w:rsid w:val="00990A33"/>
    <w:rsid w:val="00991D00"/>
    <w:rsid w:val="009924C7"/>
    <w:rsid w:val="009929FE"/>
    <w:rsid w:val="009945EC"/>
    <w:rsid w:val="009A1183"/>
    <w:rsid w:val="009A2B28"/>
    <w:rsid w:val="009A39FE"/>
    <w:rsid w:val="009B055A"/>
    <w:rsid w:val="009B07B4"/>
    <w:rsid w:val="009B24E0"/>
    <w:rsid w:val="009B321B"/>
    <w:rsid w:val="009B5830"/>
    <w:rsid w:val="009B6E05"/>
    <w:rsid w:val="009C348E"/>
    <w:rsid w:val="009C37A9"/>
    <w:rsid w:val="009C4FF6"/>
    <w:rsid w:val="009C7F38"/>
    <w:rsid w:val="009D0652"/>
    <w:rsid w:val="009D0791"/>
    <w:rsid w:val="009D336C"/>
    <w:rsid w:val="009D5F04"/>
    <w:rsid w:val="009D77F8"/>
    <w:rsid w:val="009E150F"/>
    <w:rsid w:val="009E4D3D"/>
    <w:rsid w:val="009E53EB"/>
    <w:rsid w:val="009F0A9A"/>
    <w:rsid w:val="009F125C"/>
    <w:rsid w:val="009F198B"/>
    <w:rsid w:val="009F204E"/>
    <w:rsid w:val="009F751D"/>
    <w:rsid w:val="009F7E7D"/>
    <w:rsid w:val="00A02374"/>
    <w:rsid w:val="00A0290A"/>
    <w:rsid w:val="00A03B8E"/>
    <w:rsid w:val="00A11FA7"/>
    <w:rsid w:val="00A124E9"/>
    <w:rsid w:val="00A13118"/>
    <w:rsid w:val="00A13AB8"/>
    <w:rsid w:val="00A14181"/>
    <w:rsid w:val="00A16B0D"/>
    <w:rsid w:val="00A16FAE"/>
    <w:rsid w:val="00A17D0E"/>
    <w:rsid w:val="00A2034F"/>
    <w:rsid w:val="00A20940"/>
    <w:rsid w:val="00A217B4"/>
    <w:rsid w:val="00A22061"/>
    <w:rsid w:val="00A26B58"/>
    <w:rsid w:val="00A31B61"/>
    <w:rsid w:val="00A35DC4"/>
    <w:rsid w:val="00A41C0F"/>
    <w:rsid w:val="00A430A7"/>
    <w:rsid w:val="00A431D7"/>
    <w:rsid w:val="00A45C48"/>
    <w:rsid w:val="00A51816"/>
    <w:rsid w:val="00A51D87"/>
    <w:rsid w:val="00A52512"/>
    <w:rsid w:val="00A52B5B"/>
    <w:rsid w:val="00A52F20"/>
    <w:rsid w:val="00A53760"/>
    <w:rsid w:val="00A54045"/>
    <w:rsid w:val="00A548D9"/>
    <w:rsid w:val="00A55C99"/>
    <w:rsid w:val="00A560ED"/>
    <w:rsid w:val="00A57BCB"/>
    <w:rsid w:val="00A61151"/>
    <w:rsid w:val="00A61D66"/>
    <w:rsid w:val="00A63D49"/>
    <w:rsid w:val="00A63F22"/>
    <w:rsid w:val="00A64128"/>
    <w:rsid w:val="00A6731C"/>
    <w:rsid w:val="00A71734"/>
    <w:rsid w:val="00A7318D"/>
    <w:rsid w:val="00A73A62"/>
    <w:rsid w:val="00A750C7"/>
    <w:rsid w:val="00A768A8"/>
    <w:rsid w:val="00A76FE6"/>
    <w:rsid w:val="00A7727B"/>
    <w:rsid w:val="00A772D4"/>
    <w:rsid w:val="00A774AA"/>
    <w:rsid w:val="00A7759C"/>
    <w:rsid w:val="00A80C9C"/>
    <w:rsid w:val="00A810BC"/>
    <w:rsid w:val="00A84995"/>
    <w:rsid w:val="00A86E8A"/>
    <w:rsid w:val="00A875B7"/>
    <w:rsid w:val="00A87AD0"/>
    <w:rsid w:val="00A94039"/>
    <w:rsid w:val="00A946AD"/>
    <w:rsid w:val="00A95732"/>
    <w:rsid w:val="00A96AC5"/>
    <w:rsid w:val="00A97F2D"/>
    <w:rsid w:val="00AA1A10"/>
    <w:rsid w:val="00AA4A3B"/>
    <w:rsid w:val="00AA50EA"/>
    <w:rsid w:val="00AA5118"/>
    <w:rsid w:val="00AA6651"/>
    <w:rsid w:val="00AA70B8"/>
    <w:rsid w:val="00AA7FA9"/>
    <w:rsid w:val="00AB1658"/>
    <w:rsid w:val="00AB2C5C"/>
    <w:rsid w:val="00AB41BA"/>
    <w:rsid w:val="00AB4766"/>
    <w:rsid w:val="00AB51E1"/>
    <w:rsid w:val="00AB5671"/>
    <w:rsid w:val="00AB5B87"/>
    <w:rsid w:val="00AB784B"/>
    <w:rsid w:val="00AB7E6E"/>
    <w:rsid w:val="00AC091A"/>
    <w:rsid w:val="00AC0DCD"/>
    <w:rsid w:val="00AC165D"/>
    <w:rsid w:val="00AC3483"/>
    <w:rsid w:val="00AC3B3A"/>
    <w:rsid w:val="00AC4544"/>
    <w:rsid w:val="00AC5557"/>
    <w:rsid w:val="00AC7132"/>
    <w:rsid w:val="00AC72C7"/>
    <w:rsid w:val="00AC78E5"/>
    <w:rsid w:val="00AC7D2F"/>
    <w:rsid w:val="00AD0CA1"/>
    <w:rsid w:val="00AD1158"/>
    <w:rsid w:val="00AD1C6F"/>
    <w:rsid w:val="00AD2F76"/>
    <w:rsid w:val="00AD7E2C"/>
    <w:rsid w:val="00AE00E7"/>
    <w:rsid w:val="00AE0EE9"/>
    <w:rsid w:val="00AE1674"/>
    <w:rsid w:val="00AE1AC5"/>
    <w:rsid w:val="00AE2493"/>
    <w:rsid w:val="00AE2D9D"/>
    <w:rsid w:val="00AE33EC"/>
    <w:rsid w:val="00AE3584"/>
    <w:rsid w:val="00AE717A"/>
    <w:rsid w:val="00AE79FE"/>
    <w:rsid w:val="00AF0446"/>
    <w:rsid w:val="00AF0C93"/>
    <w:rsid w:val="00AF4B9E"/>
    <w:rsid w:val="00AF4C22"/>
    <w:rsid w:val="00AF4ECE"/>
    <w:rsid w:val="00AF6E61"/>
    <w:rsid w:val="00AF7251"/>
    <w:rsid w:val="00B0042C"/>
    <w:rsid w:val="00B02811"/>
    <w:rsid w:val="00B02819"/>
    <w:rsid w:val="00B02B80"/>
    <w:rsid w:val="00B02E72"/>
    <w:rsid w:val="00B033C5"/>
    <w:rsid w:val="00B03C59"/>
    <w:rsid w:val="00B047D8"/>
    <w:rsid w:val="00B06476"/>
    <w:rsid w:val="00B06634"/>
    <w:rsid w:val="00B11F83"/>
    <w:rsid w:val="00B14430"/>
    <w:rsid w:val="00B15BDA"/>
    <w:rsid w:val="00B17E64"/>
    <w:rsid w:val="00B21851"/>
    <w:rsid w:val="00B22953"/>
    <w:rsid w:val="00B230EF"/>
    <w:rsid w:val="00B2392C"/>
    <w:rsid w:val="00B2452D"/>
    <w:rsid w:val="00B261E1"/>
    <w:rsid w:val="00B2783E"/>
    <w:rsid w:val="00B2789F"/>
    <w:rsid w:val="00B3082F"/>
    <w:rsid w:val="00B30CC9"/>
    <w:rsid w:val="00B31483"/>
    <w:rsid w:val="00B31D09"/>
    <w:rsid w:val="00B328EA"/>
    <w:rsid w:val="00B330CE"/>
    <w:rsid w:val="00B3333A"/>
    <w:rsid w:val="00B3403C"/>
    <w:rsid w:val="00B35317"/>
    <w:rsid w:val="00B36996"/>
    <w:rsid w:val="00B379EF"/>
    <w:rsid w:val="00B40C5C"/>
    <w:rsid w:val="00B433CC"/>
    <w:rsid w:val="00B4397D"/>
    <w:rsid w:val="00B43C84"/>
    <w:rsid w:val="00B4482A"/>
    <w:rsid w:val="00B45564"/>
    <w:rsid w:val="00B46948"/>
    <w:rsid w:val="00B47451"/>
    <w:rsid w:val="00B50AD7"/>
    <w:rsid w:val="00B539B3"/>
    <w:rsid w:val="00B53BFE"/>
    <w:rsid w:val="00B60CDB"/>
    <w:rsid w:val="00B63305"/>
    <w:rsid w:val="00B65B3A"/>
    <w:rsid w:val="00B66F70"/>
    <w:rsid w:val="00B670EC"/>
    <w:rsid w:val="00B67135"/>
    <w:rsid w:val="00B710BB"/>
    <w:rsid w:val="00B7220C"/>
    <w:rsid w:val="00B72E2F"/>
    <w:rsid w:val="00B73CD9"/>
    <w:rsid w:val="00B74A9F"/>
    <w:rsid w:val="00B77284"/>
    <w:rsid w:val="00B80454"/>
    <w:rsid w:val="00B83256"/>
    <w:rsid w:val="00B855E8"/>
    <w:rsid w:val="00B8672B"/>
    <w:rsid w:val="00B87A87"/>
    <w:rsid w:val="00B907F4"/>
    <w:rsid w:val="00B90CC4"/>
    <w:rsid w:val="00B91FAD"/>
    <w:rsid w:val="00B93653"/>
    <w:rsid w:val="00B938D9"/>
    <w:rsid w:val="00B94676"/>
    <w:rsid w:val="00B96799"/>
    <w:rsid w:val="00BA0898"/>
    <w:rsid w:val="00BA1044"/>
    <w:rsid w:val="00BA1253"/>
    <w:rsid w:val="00BA58C7"/>
    <w:rsid w:val="00BA5CF7"/>
    <w:rsid w:val="00BA6A74"/>
    <w:rsid w:val="00BA7290"/>
    <w:rsid w:val="00BA72E1"/>
    <w:rsid w:val="00BA777F"/>
    <w:rsid w:val="00BB035A"/>
    <w:rsid w:val="00BB09F3"/>
    <w:rsid w:val="00BB30C4"/>
    <w:rsid w:val="00BB37F3"/>
    <w:rsid w:val="00BB38E9"/>
    <w:rsid w:val="00BB3A0C"/>
    <w:rsid w:val="00BB439F"/>
    <w:rsid w:val="00BB607D"/>
    <w:rsid w:val="00BB61A8"/>
    <w:rsid w:val="00BB6770"/>
    <w:rsid w:val="00BC2ED3"/>
    <w:rsid w:val="00BC5201"/>
    <w:rsid w:val="00BC5276"/>
    <w:rsid w:val="00BC5A97"/>
    <w:rsid w:val="00BC67E2"/>
    <w:rsid w:val="00BC6BF2"/>
    <w:rsid w:val="00BD0556"/>
    <w:rsid w:val="00BD2458"/>
    <w:rsid w:val="00BD2AF2"/>
    <w:rsid w:val="00BD2D41"/>
    <w:rsid w:val="00BD40BD"/>
    <w:rsid w:val="00BD4E62"/>
    <w:rsid w:val="00BD6984"/>
    <w:rsid w:val="00BE0D6A"/>
    <w:rsid w:val="00BE1FDA"/>
    <w:rsid w:val="00BE2438"/>
    <w:rsid w:val="00BE3EF0"/>
    <w:rsid w:val="00BE6AF1"/>
    <w:rsid w:val="00BE792D"/>
    <w:rsid w:val="00BF0769"/>
    <w:rsid w:val="00BF192F"/>
    <w:rsid w:val="00BF1B75"/>
    <w:rsid w:val="00BF3817"/>
    <w:rsid w:val="00BF3E6F"/>
    <w:rsid w:val="00BF74C3"/>
    <w:rsid w:val="00C01AB8"/>
    <w:rsid w:val="00C031CB"/>
    <w:rsid w:val="00C057C7"/>
    <w:rsid w:val="00C07321"/>
    <w:rsid w:val="00C075AC"/>
    <w:rsid w:val="00C10329"/>
    <w:rsid w:val="00C10A94"/>
    <w:rsid w:val="00C10D9C"/>
    <w:rsid w:val="00C146CF"/>
    <w:rsid w:val="00C14C67"/>
    <w:rsid w:val="00C155BC"/>
    <w:rsid w:val="00C22065"/>
    <w:rsid w:val="00C22901"/>
    <w:rsid w:val="00C259E4"/>
    <w:rsid w:val="00C27AD1"/>
    <w:rsid w:val="00C27FC9"/>
    <w:rsid w:val="00C31BE0"/>
    <w:rsid w:val="00C32834"/>
    <w:rsid w:val="00C334A4"/>
    <w:rsid w:val="00C344C1"/>
    <w:rsid w:val="00C355F1"/>
    <w:rsid w:val="00C379C3"/>
    <w:rsid w:val="00C37F16"/>
    <w:rsid w:val="00C40F45"/>
    <w:rsid w:val="00C41DC9"/>
    <w:rsid w:val="00C47CF5"/>
    <w:rsid w:val="00C51E20"/>
    <w:rsid w:val="00C535F4"/>
    <w:rsid w:val="00C548D5"/>
    <w:rsid w:val="00C54D27"/>
    <w:rsid w:val="00C56DE9"/>
    <w:rsid w:val="00C6016A"/>
    <w:rsid w:val="00C613C3"/>
    <w:rsid w:val="00C6598F"/>
    <w:rsid w:val="00C67104"/>
    <w:rsid w:val="00C67510"/>
    <w:rsid w:val="00C70CFC"/>
    <w:rsid w:val="00C740D0"/>
    <w:rsid w:val="00C74D63"/>
    <w:rsid w:val="00C75F14"/>
    <w:rsid w:val="00C7728A"/>
    <w:rsid w:val="00C778E3"/>
    <w:rsid w:val="00C80988"/>
    <w:rsid w:val="00C81C5A"/>
    <w:rsid w:val="00C825E7"/>
    <w:rsid w:val="00C83E3B"/>
    <w:rsid w:val="00C85681"/>
    <w:rsid w:val="00C857AA"/>
    <w:rsid w:val="00C868F6"/>
    <w:rsid w:val="00C87BFE"/>
    <w:rsid w:val="00C903D4"/>
    <w:rsid w:val="00C926A3"/>
    <w:rsid w:val="00C933D3"/>
    <w:rsid w:val="00C9466A"/>
    <w:rsid w:val="00C94BC5"/>
    <w:rsid w:val="00C95B9F"/>
    <w:rsid w:val="00C95E12"/>
    <w:rsid w:val="00C96005"/>
    <w:rsid w:val="00C96AA4"/>
    <w:rsid w:val="00CA0FEA"/>
    <w:rsid w:val="00CA1F53"/>
    <w:rsid w:val="00CA20A3"/>
    <w:rsid w:val="00CA3C57"/>
    <w:rsid w:val="00CA5899"/>
    <w:rsid w:val="00CB09A1"/>
    <w:rsid w:val="00CB18DB"/>
    <w:rsid w:val="00CB28A5"/>
    <w:rsid w:val="00CB5CDA"/>
    <w:rsid w:val="00CC06F9"/>
    <w:rsid w:val="00CC16BB"/>
    <w:rsid w:val="00CC261B"/>
    <w:rsid w:val="00CC32BB"/>
    <w:rsid w:val="00CD28ED"/>
    <w:rsid w:val="00CD3490"/>
    <w:rsid w:val="00CD4D3E"/>
    <w:rsid w:val="00CD63BC"/>
    <w:rsid w:val="00CD665B"/>
    <w:rsid w:val="00CD6BF2"/>
    <w:rsid w:val="00CE1456"/>
    <w:rsid w:val="00CE2BB7"/>
    <w:rsid w:val="00CE4659"/>
    <w:rsid w:val="00CE52B9"/>
    <w:rsid w:val="00CE644A"/>
    <w:rsid w:val="00CE7FEB"/>
    <w:rsid w:val="00CF0930"/>
    <w:rsid w:val="00CF0C39"/>
    <w:rsid w:val="00CF0D7F"/>
    <w:rsid w:val="00CF0FDB"/>
    <w:rsid w:val="00CF21EE"/>
    <w:rsid w:val="00CF4D5E"/>
    <w:rsid w:val="00CF5202"/>
    <w:rsid w:val="00CF5BA1"/>
    <w:rsid w:val="00CF63DC"/>
    <w:rsid w:val="00D0315B"/>
    <w:rsid w:val="00D0316F"/>
    <w:rsid w:val="00D042CF"/>
    <w:rsid w:val="00D05BC6"/>
    <w:rsid w:val="00D071B5"/>
    <w:rsid w:val="00D103D8"/>
    <w:rsid w:val="00D118DA"/>
    <w:rsid w:val="00D14A3A"/>
    <w:rsid w:val="00D158B3"/>
    <w:rsid w:val="00D215FD"/>
    <w:rsid w:val="00D22536"/>
    <w:rsid w:val="00D229EF"/>
    <w:rsid w:val="00D24C88"/>
    <w:rsid w:val="00D25E1E"/>
    <w:rsid w:val="00D26265"/>
    <w:rsid w:val="00D310D2"/>
    <w:rsid w:val="00D322AF"/>
    <w:rsid w:val="00D32563"/>
    <w:rsid w:val="00D37C16"/>
    <w:rsid w:val="00D406D2"/>
    <w:rsid w:val="00D435F8"/>
    <w:rsid w:val="00D45154"/>
    <w:rsid w:val="00D45368"/>
    <w:rsid w:val="00D505DF"/>
    <w:rsid w:val="00D51765"/>
    <w:rsid w:val="00D54FA8"/>
    <w:rsid w:val="00D62678"/>
    <w:rsid w:val="00D63515"/>
    <w:rsid w:val="00D678F8"/>
    <w:rsid w:val="00D702C4"/>
    <w:rsid w:val="00D7051F"/>
    <w:rsid w:val="00D70E25"/>
    <w:rsid w:val="00D70F0B"/>
    <w:rsid w:val="00D74BB5"/>
    <w:rsid w:val="00D75D3D"/>
    <w:rsid w:val="00D80409"/>
    <w:rsid w:val="00D808CD"/>
    <w:rsid w:val="00D81844"/>
    <w:rsid w:val="00D83E16"/>
    <w:rsid w:val="00D84D12"/>
    <w:rsid w:val="00D865FD"/>
    <w:rsid w:val="00D87A32"/>
    <w:rsid w:val="00D9103F"/>
    <w:rsid w:val="00D91826"/>
    <w:rsid w:val="00D936C3"/>
    <w:rsid w:val="00D9579D"/>
    <w:rsid w:val="00DA332F"/>
    <w:rsid w:val="00DA5072"/>
    <w:rsid w:val="00DA5F6E"/>
    <w:rsid w:val="00DA72BB"/>
    <w:rsid w:val="00DA7F89"/>
    <w:rsid w:val="00DB0DDC"/>
    <w:rsid w:val="00DB0FF7"/>
    <w:rsid w:val="00DB4BE9"/>
    <w:rsid w:val="00DB652B"/>
    <w:rsid w:val="00DB6D26"/>
    <w:rsid w:val="00DB7C11"/>
    <w:rsid w:val="00DC125C"/>
    <w:rsid w:val="00DC1DBE"/>
    <w:rsid w:val="00DC4E2A"/>
    <w:rsid w:val="00DC56A3"/>
    <w:rsid w:val="00DC763C"/>
    <w:rsid w:val="00DD373C"/>
    <w:rsid w:val="00DD379B"/>
    <w:rsid w:val="00DD49D6"/>
    <w:rsid w:val="00DD5EA8"/>
    <w:rsid w:val="00DD6CFA"/>
    <w:rsid w:val="00DD74B6"/>
    <w:rsid w:val="00DE1E28"/>
    <w:rsid w:val="00DE3A75"/>
    <w:rsid w:val="00DE4098"/>
    <w:rsid w:val="00DE532E"/>
    <w:rsid w:val="00DE5E9B"/>
    <w:rsid w:val="00DF051D"/>
    <w:rsid w:val="00DF2921"/>
    <w:rsid w:val="00DF2BEF"/>
    <w:rsid w:val="00DF3B21"/>
    <w:rsid w:val="00DF460C"/>
    <w:rsid w:val="00DF4F3A"/>
    <w:rsid w:val="00DF6128"/>
    <w:rsid w:val="00E00041"/>
    <w:rsid w:val="00E00239"/>
    <w:rsid w:val="00E0171C"/>
    <w:rsid w:val="00E0288D"/>
    <w:rsid w:val="00E02F92"/>
    <w:rsid w:val="00E02FD5"/>
    <w:rsid w:val="00E03DF4"/>
    <w:rsid w:val="00E06283"/>
    <w:rsid w:val="00E065C8"/>
    <w:rsid w:val="00E066C6"/>
    <w:rsid w:val="00E1118F"/>
    <w:rsid w:val="00E11A94"/>
    <w:rsid w:val="00E1248E"/>
    <w:rsid w:val="00E139E2"/>
    <w:rsid w:val="00E147F5"/>
    <w:rsid w:val="00E14F5C"/>
    <w:rsid w:val="00E1580E"/>
    <w:rsid w:val="00E15B56"/>
    <w:rsid w:val="00E16E08"/>
    <w:rsid w:val="00E17D5E"/>
    <w:rsid w:val="00E21201"/>
    <w:rsid w:val="00E242FE"/>
    <w:rsid w:val="00E25976"/>
    <w:rsid w:val="00E25DC8"/>
    <w:rsid w:val="00E3505B"/>
    <w:rsid w:val="00E401E9"/>
    <w:rsid w:val="00E40D0B"/>
    <w:rsid w:val="00E424DF"/>
    <w:rsid w:val="00E4348F"/>
    <w:rsid w:val="00E43C41"/>
    <w:rsid w:val="00E43FD1"/>
    <w:rsid w:val="00E45C49"/>
    <w:rsid w:val="00E50133"/>
    <w:rsid w:val="00E507DB"/>
    <w:rsid w:val="00E508A1"/>
    <w:rsid w:val="00E52158"/>
    <w:rsid w:val="00E52A63"/>
    <w:rsid w:val="00E54EB4"/>
    <w:rsid w:val="00E5556D"/>
    <w:rsid w:val="00E56284"/>
    <w:rsid w:val="00E57D21"/>
    <w:rsid w:val="00E6137A"/>
    <w:rsid w:val="00E61F05"/>
    <w:rsid w:val="00E64FEC"/>
    <w:rsid w:val="00E655FB"/>
    <w:rsid w:val="00E662C1"/>
    <w:rsid w:val="00E704A6"/>
    <w:rsid w:val="00E70CAD"/>
    <w:rsid w:val="00E72AC0"/>
    <w:rsid w:val="00E73EDF"/>
    <w:rsid w:val="00E76E18"/>
    <w:rsid w:val="00E77ABD"/>
    <w:rsid w:val="00E81510"/>
    <w:rsid w:val="00E8153A"/>
    <w:rsid w:val="00E81FB1"/>
    <w:rsid w:val="00E865DC"/>
    <w:rsid w:val="00E8761F"/>
    <w:rsid w:val="00E911FB"/>
    <w:rsid w:val="00E929DA"/>
    <w:rsid w:val="00E92E1E"/>
    <w:rsid w:val="00E9526F"/>
    <w:rsid w:val="00E956D0"/>
    <w:rsid w:val="00E95728"/>
    <w:rsid w:val="00EA0A62"/>
    <w:rsid w:val="00EA1283"/>
    <w:rsid w:val="00EA4AE2"/>
    <w:rsid w:val="00EA5686"/>
    <w:rsid w:val="00EA5BA8"/>
    <w:rsid w:val="00EA72E4"/>
    <w:rsid w:val="00EB2CEB"/>
    <w:rsid w:val="00EB4A0E"/>
    <w:rsid w:val="00EB52AE"/>
    <w:rsid w:val="00EB7288"/>
    <w:rsid w:val="00EC1B40"/>
    <w:rsid w:val="00EC6A0E"/>
    <w:rsid w:val="00ED0160"/>
    <w:rsid w:val="00ED0792"/>
    <w:rsid w:val="00ED0B91"/>
    <w:rsid w:val="00ED2A47"/>
    <w:rsid w:val="00ED2FD0"/>
    <w:rsid w:val="00ED4560"/>
    <w:rsid w:val="00ED4BB3"/>
    <w:rsid w:val="00ED4D93"/>
    <w:rsid w:val="00ED5336"/>
    <w:rsid w:val="00ED6D43"/>
    <w:rsid w:val="00ED79E6"/>
    <w:rsid w:val="00EE0FF3"/>
    <w:rsid w:val="00EE1632"/>
    <w:rsid w:val="00EE2490"/>
    <w:rsid w:val="00EE371D"/>
    <w:rsid w:val="00EE5DD1"/>
    <w:rsid w:val="00EF33B6"/>
    <w:rsid w:val="00EF3517"/>
    <w:rsid w:val="00EF5D39"/>
    <w:rsid w:val="00EF6271"/>
    <w:rsid w:val="00EF6899"/>
    <w:rsid w:val="00EF6D18"/>
    <w:rsid w:val="00F00BB2"/>
    <w:rsid w:val="00F00EB0"/>
    <w:rsid w:val="00F0278C"/>
    <w:rsid w:val="00F03715"/>
    <w:rsid w:val="00F07CB4"/>
    <w:rsid w:val="00F1088D"/>
    <w:rsid w:val="00F117C7"/>
    <w:rsid w:val="00F11B22"/>
    <w:rsid w:val="00F12820"/>
    <w:rsid w:val="00F1411F"/>
    <w:rsid w:val="00F22C51"/>
    <w:rsid w:val="00F23FA5"/>
    <w:rsid w:val="00F2752C"/>
    <w:rsid w:val="00F27D29"/>
    <w:rsid w:val="00F27F6E"/>
    <w:rsid w:val="00F32B63"/>
    <w:rsid w:val="00F32CAE"/>
    <w:rsid w:val="00F3302A"/>
    <w:rsid w:val="00F33A6E"/>
    <w:rsid w:val="00F33F8B"/>
    <w:rsid w:val="00F35D47"/>
    <w:rsid w:val="00F3625C"/>
    <w:rsid w:val="00F371DB"/>
    <w:rsid w:val="00F44AA4"/>
    <w:rsid w:val="00F45F41"/>
    <w:rsid w:val="00F45FDD"/>
    <w:rsid w:val="00F50D44"/>
    <w:rsid w:val="00F52C90"/>
    <w:rsid w:val="00F53538"/>
    <w:rsid w:val="00F537B0"/>
    <w:rsid w:val="00F54FC5"/>
    <w:rsid w:val="00F57FE6"/>
    <w:rsid w:val="00F6258D"/>
    <w:rsid w:val="00F62A4D"/>
    <w:rsid w:val="00F630ED"/>
    <w:rsid w:val="00F6335A"/>
    <w:rsid w:val="00F641DD"/>
    <w:rsid w:val="00F6476A"/>
    <w:rsid w:val="00F67A9D"/>
    <w:rsid w:val="00F72036"/>
    <w:rsid w:val="00F72E87"/>
    <w:rsid w:val="00F73361"/>
    <w:rsid w:val="00F73421"/>
    <w:rsid w:val="00F75F75"/>
    <w:rsid w:val="00F769E9"/>
    <w:rsid w:val="00F76CF2"/>
    <w:rsid w:val="00F83760"/>
    <w:rsid w:val="00F854B0"/>
    <w:rsid w:val="00F861DD"/>
    <w:rsid w:val="00F901A5"/>
    <w:rsid w:val="00F920E2"/>
    <w:rsid w:val="00F95047"/>
    <w:rsid w:val="00F95C05"/>
    <w:rsid w:val="00F969F7"/>
    <w:rsid w:val="00F96D80"/>
    <w:rsid w:val="00FA0F88"/>
    <w:rsid w:val="00FA389C"/>
    <w:rsid w:val="00FA4386"/>
    <w:rsid w:val="00FA4929"/>
    <w:rsid w:val="00FA5A72"/>
    <w:rsid w:val="00FC0EE3"/>
    <w:rsid w:val="00FC239C"/>
    <w:rsid w:val="00FC3551"/>
    <w:rsid w:val="00FC5560"/>
    <w:rsid w:val="00FC79F6"/>
    <w:rsid w:val="00FC7AC1"/>
    <w:rsid w:val="00FD5696"/>
    <w:rsid w:val="00FD6425"/>
    <w:rsid w:val="00FD69B8"/>
    <w:rsid w:val="00FD6C4F"/>
    <w:rsid w:val="00FD7691"/>
    <w:rsid w:val="00FD7CAB"/>
    <w:rsid w:val="00FE0DC7"/>
    <w:rsid w:val="00FE388E"/>
    <w:rsid w:val="00FE5580"/>
    <w:rsid w:val="00FE7455"/>
    <w:rsid w:val="00FE7603"/>
    <w:rsid w:val="00FE767E"/>
    <w:rsid w:val="00FF0144"/>
    <w:rsid w:val="00FF11B9"/>
    <w:rsid w:val="00FF2D4B"/>
    <w:rsid w:val="00FF300B"/>
    <w:rsid w:val="00FF6B83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4DF56"/>
  <w15:docId w15:val="{B50A1687-F5FD-461B-B075-C5BE86C1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4FEC"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06283"/>
    <w:pPr>
      <w:keepNext/>
      <w:spacing w:line="360" w:lineRule="auto"/>
      <w:outlineLvl w:val="2"/>
    </w:pPr>
    <w:rPr>
      <w:rFonts w:ascii="Garamond" w:hAnsi="Garamond"/>
      <w:b/>
      <w:bCs/>
      <w:sz w:val="24"/>
      <w:szCs w:val="24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548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D7691"/>
  </w:style>
  <w:style w:type="paragraph" w:styleId="Rientrocorpodeltesto3">
    <w:name w:val="Body Text Indent 3"/>
    <w:basedOn w:val="Normale"/>
    <w:link w:val="Rientrocorpodeltesto3Carattere"/>
    <w:unhideWhenUsed/>
    <w:rsid w:val="00327B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27B91"/>
    <w:rPr>
      <w:sz w:val="16"/>
      <w:szCs w:val="16"/>
    </w:rPr>
  </w:style>
  <w:style w:type="character" w:customStyle="1" w:styleId="CorpotestoCarattere">
    <w:name w:val="Corpo testo Carattere"/>
    <w:link w:val="Corpotesto"/>
    <w:rsid w:val="0006031C"/>
    <w:rPr>
      <w:rFonts w:ascii="Arial" w:hAnsi="Arial"/>
      <w:i/>
      <w:spacing w:val="12"/>
      <w:sz w:val="16"/>
    </w:rPr>
  </w:style>
  <w:style w:type="paragraph" w:styleId="Paragrafoelenco">
    <w:name w:val="List Paragraph"/>
    <w:aliases w:val="List Paragraph2,Bullet edison,List Paragraph3,List Paragraph4,Paragrafo elenco 2,Elenco Bullet point,Proposal Bullet List,Use Case List Paragraph,Heading2,Bullet for no #'s,Body Bullet,List bullet,Ref,Elenchi puntati,Bullet List"/>
    <w:basedOn w:val="Normale"/>
    <w:link w:val="ParagrafoelencoCarattere"/>
    <w:uiPriority w:val="34"/>
    <w:qFormat/>
    <w:rsid w:val="00D9579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06283"/>
    <w:rPr>
      <w:rFonts w:ascii="Garamond" w:hAnsi="Garamond"/>
      <w:b/>
      <w:bCs/>
      <w:sz w:val="24"/>
      <w:szCs w:val="24"/>
      <w:lang w:val="x-none"/>
    </w:rPr>
  </w:style>
  <w:style w:type="character" w:customStyle="1" w:styleId="Titolo1Carattere">
    <w:name w:val="Titolo 1 Carattere"/>
    <w:basedOn w:val="Carpredefinitoparagrafo"/>
    <w:link w:val="Titolo1"/>
    <w:rsid w:val="00E06283"/>
    <w:rPr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8548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nhideWhenUsed/>
    <w:rsid w:val="00854840"/>
    <w:rPr>
      <w:i/>
      <w:iCs/>
      <w:color w:val="FF0000"/>
      <w:sz w:val="24"/>
      <w:szCs w:val="24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4840"/>
    <w:rPr>
      <w:i/>
      <w:iCs/>
      <w:color w:val="FF0000"/>
      <w:sz w:val="24"/>
      <w:szCs w:val="24"/>
      <w:lang w:val="x-none"/>
    </w:rPr>
  </w:style>
  <w:style w:type="paragraph" w:styleId="Corpodeltesto3">
    <w:name w:val="Body Text 3"/>
    <w:basedOn w:val="Normale"/>
    <w:link w:val="Corpodeltesto3Carattere"/>
    <w:unhideWhenUsed/>
    <w:rsid w:val="0085484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854840"/>
    <w:rPr>
      <w:sz w:val="16"/>
      <w:szCs w:val="16"/>
      <w:lang w:val="x-none"/>
    </w:rPr>
  </w:style>
  <w:style w:type="paragraph" w:customStyle="1" w:styleId="Standard">
    <w:name w:val="Standard"/>
    <w:rsid w:val="00DE1E28"/>
    <w:pPr>
      <w:suppressAutoHyphens/>
      <w:autoSpaceDN w:val="0"/>
    </w:pPr>
    <w:rPr>
      <w:kern w:val="3"/>
    </w:rPr>
  </w:style>
  <w:style w:type="table" w:styleId="Grigliatabella">
    <w:name w:val="Table Grid"/>
    <w:basedOn w:val="Tabellanormale"/>
    <w:uiPriority w:val="3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16E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-21">
    <w:name w:val="heading-21"/>
    <w:basedOn w:val="Carpredefinitoparagrafo"/>
    <w:rsid w:val="008743F0"/>
    <w:rPr>
      <w:rFonts w:ascii="Ubuntu Condensed" w:hAnsi="Ubuntu Condensed" w:hint="default"/>
      <w:vanish w:val="0"/>
      <w:webHidden w:val="0"/>
      <w:color w:val="0D4761"/>
      <w:sz w:val="36"/>
      <w:szCs w:val="36"/>
      <w:specVanish w:val="0"/>
    </w:rPr>
  </w:style>
  <w:style w:type="character" w:customStyle="1" w:styleId="xxxnormaltextrun">
    <w:name w:val="x_xxnormaltextrun"/>
    <w:basedOn w:val="Carpredefinitoparagrafo"/>
    <w:rsid w:val="00A1418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4181"/>
    <w:rPr>
      <w:rFonts w:asciiTheme="minorHAnsi" w:eastAsiaTheme="minorHAnsi" w:hAnsiTheme="minorHAnsi" w:cstheme="minorBidi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4181"/>
    <w:rPr>
      <w:rFonts w:asciiTheme="minorHAnsi" w:eastAsiaTheme="minorHAnsi" w:hAnsiTheme="minorHAnsi" w:cstheme="minorBidi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4181"/>
    <w:rPr>
      <w:vertAlign w:val="superscript"/>
    </w:rPr>
  </w:style>
  <w:style w:type="character" w:customStyle="1" w:styleId="xxxeop">
    <w:name w:val="x_xxeop"/>
    <w:basedOn w:val="Carpredefinitoparagrafo"/>
    <w:rsid w:val="00A14181"/>
  </w:style>
  <w:style w:type="paragraph" w:customStyle="1" w:styleId="Predefinito">
    <w:name w:val="Predefinito"/>
    <w:rsid w:val="006B6DB1"/>
    <w:pPr>
      <w:widowControl w:val="0"/>
      <w:autoSpaceDN w:val="0"/>
      <w:adjustRightInd w:val="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610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30E2"/>
    <w:rPr>
      <w:b/>
      <w:bCs/>
    </w:rPr>
  </w:style>
  <w:style w:type="character" w:styleId="Enfasicorsivo">
    <w:name w:val="Emphasis"/>
    <w:basedOn w:val="Carpredefinitoparagrafo"/>
    <w:uiPriority w:val="20"/>
    <w:qFormat/>
    <w:rsid w:val="00EE0FF3"/>
    <w:rPr>
      <w:i/>
      <w:iCs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Proposal Bullet List Carattere,Use Case List Paragraph Carattere"/>
    <w:basedOn w:val="Carpredefinitoparagrafo"/>
    <w:link w:val="Paragrafoelenco"/>
    <w:uiPriority w:val="1"/>
    <w:qFormat/>
    <w:rsid w:val="00597F3C"/>
  </w:style>
  <w:style w:type="table" w:customStyle="1" w:styleId="TableNormal">
    <w:name w:val="Table Normal"/>
    <w:uiPriority w:val="2"/>
    <w:semiHidden/>
    <w:unhideWhenUsed/>
    <w:qFormat/>
    <w:rsid w:val="004B51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517E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644"/>
  </w:style>
  <w:style w:type="table" w:customStyle="1" w:styleId="Grigliatabella1">
    <w:name w:val="Griglia tabella1"/>
    <w:basedOn w:val="Tabellanormale"/>
    <w:next w:val="Grigliatabella"/>
    <w:uiPriority w:val="39"/>
    <w:rsid w:val="005E7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3D5B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D5B7E"/>
  </w:style>
  <w:style w:type="character" w:customStyle="1" w:styleId="TestocommentoCarattere">
    <w:name w:val="Testo commento Carattere"/>
    <w:basedOn w:val="Carpredefinitoparagrafo"/>
    <w:link w:val="Testocommento"/>
    <w:semiHidden/>
    <w:rsid w:val="003D5B7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D5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D5B7E"/>
    <w:rPr>
      <w:b/>
      <w:bCs/>
    </w:rPr>
  </w:style>
  <w:style w:type="character" w:customStyle="1" w:styleId="Caratteredellanota">
    <w:name w:val="Carattere della nota"/>
    <w:rsid w:val="008C1B6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B40C5C"/>
    <w:rPr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40C5C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5668"/>
    <w:rPr>
      <w:color w:val="605E5C"/>
      <w:shd w:val="clear" w:color="auto" w:fill="E1DFDD"/>
    </w:rPr>
  </w:style>
  <w:style w:type="paragraph" w:customStyle="1" w:styleId="TitoloModello">
    <w:name w:val="Titolo Modello"/>
    <w:basedOn w:val="Paragrafoelenco"/>
    <w:link w:val="TitoloModelloCarattere"/>
    <w:qFormat/>
    <w:rsid w:val="00DC56A3"/>
    <w:pPr>
      <w:ind w:left="0"/>
    </w:pPr>
    <w:rPr>
      <w:rFonts w:asciiTheme="minorHAnsi" w:hAnsiTheme="minorHAnsi" w:cstheme="minorHAnsi"/>
      <w:b/>
      <w:color w:val="C00000"/>
      <w:sz w:val="40"/>
      <w:szCs w:val="40"/>
    </w:rPr>
  </w:style>
  <w:style w:type="character" w:customStyle="1" w:styleId="TitoloModelloCarattere">
    <w:name w:val="Titolo Modello Carattere"/>
    <w:basedOn w:val="ParagrafoelencoCarattere"/>
    <w:link w:val="TitoloModello"/>
    <w:rsid w:val="00DC56A3"/>
    <w:rPr>
      <w:rFonts w:asciiTheme="minorHAnsi" w:hAnsiTheme="minorHAnsi" w:cstheme="minorHAnsi"/>
      <w:b/>
      <w:color w:val="C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4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_scarpini\Desktop\2016%20DIRITTO%20ALLO%20STUDIO\GATTAFONI\CartaIntestata_IstruzioneDirittoStudio%20GATTAFONI.dotx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CF0D-8BB4-494B-B1E2-D7379E0F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CartaIntestata_IstruzioneDirittoStudio GATTAFONI.dotx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REGIONE MARCHE</vt:lpstr>
    </vt:vector>
  </TitlesOfParts>
  <Company>REGIONE MARCHE</Company>
  <LinksUpToDate>false</LinksUpToDate>
  <CharactersWithSpaces>915</CharactersWithSpaces>
  <SharedDoc>false</SharedDoc>
  <HLinks>
    <vt:vector size="18" baseType="variant">
      <vt:variant>
        <vt:i4>4849784</vt:i4>
      </vt:variant>
      <vt:variant>
        <vt:i4>9</vt:i4>
      </vt:variant>
      <vt:variant>
        <vt:i4>0</vt:i4>
      </vt:variant>
      <vt:variant>
        <vt:i4>5</vt:i4>
      </vt:variant>
      <vt:variant>
        <vt:lpwstr>mailto:regione.marche.programmazionesociale@emarche.it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http://www.servizisociali.marche.it/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mailto:programmazionesociale@regione.marche.it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GIUNTA REGIONE MARCHE</dc:title>
  <dc:subject/>
  <dc:creator>Stefania Scarpini</dc:creator>
  <cp:keywords/>
  <dc:description/>
  <cp:lastModifiedBy>Federica Fiordelmondo</cp:lastModifiedBy>
  <cp:revision>2</cp:revision>
  <cp:lastPrinted>2023-11-15T09:21:00Z</cp:lastPrinted>
  <dcterms:created xsi:type="dcterms:W3CDTF">2024-06-27T08:11:00Z</dcterms:created>
  <dcterms:modified xsi:type="dcterms:W3CDTF">2024-06-27T08:11:00Z</dcterms:modified>
</cp:coreProperties>
</file>